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1832E" w14:textId="77777777" w:rsidR="005701F9" w:rsidRPr="005701F9" w:rsidRDefault="005701F9" w:rsidP="005701F9">
      <w:pPr>
        <w:tabs>
          <w:tab w:val="left" w:pos="0"/>
          <w:tab w:val="left" w:pos="9480"/>
        </w:tabs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5701F9">
        <w:rPr>
          <w:rFonts w:ascii="Arial Narrow" w:hAnsi="Arial Narrow"/>
          <w:b/>
          <w:sz w:val="28"/>
          <w:szCs w:val="28"/>
        </w:rPr>
        <w:t xml:space="preserve">Перечень пострадавших </w:t>
      </w:r>
    </w:p>
    <w:p w14:paraId="11D272C6" w14:textId="77777777" w:rsidR="005701F9" w:rsidRPr="005701F9" w:rsidRDefault="005701F9" w:rsidP="005701F9">
      <w:pPr>
        <w:tabs>
          <w:tab w:val="left" w:pos="0"/>
          <w:tab w:val="left" w:pos="9480"/>
        </w:tabs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5701F9">
        <w:rPr>
          <w:rFonts w:ascii="Arial Narrow" w:hAnsi="Arial Narrow"/>
          <w:b/>
          <w:sz w:val="28"/>
          <w:szCs w:val="28"/>
        </w:rPr>
        <w:t xml:space="preserve">на производстве с тяжкими последствиями в Гродненской области </w:t>
      </w:r>
    </w:p>
    <w:p w14:paraId="5189E175" w14:textId="77777777" w:rsidR="005701F9" w:rsidRPr="005701F9" w:rsidRDefault="005701F9" w:rsidP="005701F9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5701F9">
        <w:rPr>
          <w:rFonts w:ascii="Arial Narrow" w:hAnsi="Arial Narrow"/>
          <w:b/>
          <w:sz w:val="28"/>
          <w:szCs w:val="28"/>
        </w:rPr>
        <w:t>за январь 2026 года</w:t>
      </w:r>
    </w:p>
    <w:p w14:paraId="319B22F1" w14:textId="77777777" w:rsidR="005701F9" w:rsidRPr="005701F9" w:rsidRDefault="005701F9" w:rsidP="005701F9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5701F9">
        <w:rPr>
          <w:rFonts w:ascii="Arial Narrow" w:hAnsi="Arial Narrow"/>
          <w:b/>
          <w:sz w:val="28"/>
          <w:szCs w:val="28"/>
        </w:rPr>
        <w:t xml:space="preserve">(всего пострадавших – 8, в </w:t>
      </w:r>
      <w:proofErr w:type="spellStart"/>
      <w:r w:rsidRPr="005701F9">
        <w:rPr>
          <w:rFonts w:ascii="Arial Narrow" w:hAnsi="Arial Narrow"/>
          <w:b/>
          <w:sz w:val="28"/>
          <w:szCs w:val="28"/>
        </w:rPr>
        <w:t>т.ч</w:t>
      </w:r>
      <w:proofErr w:type="spellEnd"/>
      <w:r w:rsidRPr="005701F9">
        <w:rPr>
          <w:rFonts w:ascii="Arial Narrow" w:hAnsi="Arial Narrow"/>
          <w:b/>
          <w:sz w:val="28"/>
          <w:szCs w:val="28"/>
        </w:rPr>
        <w:t>. погибших – 0)</w:t>
      </w:r>
    </w:p>
    <w:p w14:paraId="27983E6F" w14:textId="77777777" w:rsidR="005701F9" w:rsidRPr="005701F9" w:rsidRDefault="005701F9" w:rsidP="005701F9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26"/>
        <w:gridCol w:w="7654"/>
      </w:tblGrid>
      <w:tr w:rsidR="005701F9" w:rsidRPr="005701F9" w14:paraId="1BBDA35C" w14:textId="77777777" w:rsidTr="005701F9">
        <w:trPr>
          <w:trHeight w:val="1273"/>
        </w:trPr>
        <w:tc>
          <w:tcPr>
            <w:tcW w:w="567" w:type="dxa"/>
            <w:vAlign w:val="center"/>
          </w:tcPr>
          <w:p w14:paraId="169FFBB9" w14:textId="77777777" w:rsidR="005701F9" w:rsidRPr="005701F9" w:rsidRDefault="005701F9" w:rsidP="00D05803">
            <w:pPr>
              <w:spacing w:line="190" w:lineRule="exact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>№</w:t>
            </w:r>
          </w:p>
          <w:p w14:paraId="1288A20E" w14:textId="77777777" w:rsidR="005701F9" w:rsidRPr="005701F9" w:rsidRDefault="005701F9" w:rsidP="00D05803">
            <w:pPr>
              <w:spacing w:line="190" w:lineRule="exact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5701F9">
              <w:rPr>
                <w:rFonts w:ascii="Arial Narrow" w:hAnsi="Arial Narrow"/>
                <w:sz w:val="28"/>
                <w:szCs w:val="28"/>
              </w:rPr>
              <w:t>п</w:t>
            </w:r>
            <w:proofErr w:type="gramEnd"/>
            <w:r w:rsidRPr="005701F9">
              <w:rPr>
                <w:rFonts w:ascii="Arial Narrow" w:hAnsi="Arial Narrow"/>
                <w:sz w:val="28"/>
                <w:szCs w:val="28"/>
              </w:rPr>
              <w:t>/п</w:t>
            </w:r>
          </w:p>
        </w:tc>
        <w:tc>
          <w:tcPr>
            <w:tcW w:w="2269" w:type="dxa"/>
            <w:gridSpan w:val="2"/>
            <w:vAlign w:val="center"/>
          </w:tcPr>
          <w:p w14:paraId="1EBDAF41" w14:textId="77777777" w:rsidR="005701F9" w:rsidRPr="005701F9" w:rsidRDefault="005701F9" w:rsidP="00D05803">
            <w:pPr>
              <w:spacing w:line="190" w:lineRule="exact"/>
              <w:ind w:left="-100" w:right="-13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 xml:space="preserve">Количество пострадавших в районе (городе), </w:t>
            </w:r>
          </w:p>
          <w:p w14:paraId="6DF924FB" w14:textId="77777777" w:rsidR="005701F9" w:rsidRPr="005701F9" w:rsidRDefault="005701F9" w:rsidP="00D05803">
            <w:pPr>
              <w:spacing w:line="190" w:lineRule="exact"/>
              <w:ind w:left="-100" w:right="-13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 xml:space="preserve">в 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т.ч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>. в состоянии алкогольного опьянения (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алк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 xml:space="preserve">.) </w:t>
            </w:r>
            <w:r w:rsidRPr="005701F9">
              <w:rPr>
                <w:rFonts w:ascii="Arial Narrow" w:hAnsi="Arial Narrow"/>
                <w:vanish/>
                <w:sz w:val="28"/>
                <w:szCs w:val="28"/>
              </w:rPr>
              <w:t xml:space="preserve">в т.ч. </w:t>
            </w:r>
            <w:r w:rsidRPr="005701F9">
              <w:rPr>
                <w:rFonts w:ascii="Arial Narrow" w:hAnsi="Arial Narrow"/>
                <w:vanish/>
                <w:sz w:val="28"/>
                <w:szCs w:val="28"/>
              </w:rPr>
              <w:cr/>
              <w:t xml:space="preserve"> последствиями ный состав с целью </w:t>
            </w:r>
          </w:p>
        </w:tc>
        <w:tc>
          <w:tcPr>
            <w:tcW w:w="7654" w:type="dxa"/>
            <w:vAlign w:val="center"/>
          </w:tcPr>
          <w:p w14:paraId="0A0C9F42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>Краткая информация о несчастном случае,</w:t>
            </w:r>
          </w:p>
          <w:p w14:paraId="21465403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 xml:space="preserve">в 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т.ч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>. наименование организации,</w:t>
            </w:r>
          </w:p>
          <w:p w14:paraId="2211B0F0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>Ф.И.О. (возраст) и должность потерпевшего</w:t>
            </w:r>
          </w:p>
        </w:tc>
      </w:tr>
      <w:tr w:rsidR="005701F9" w:rsidRPr="005701F9" w14:paraId="47A079AB" w14:textId="77777777" w:rsidTr="005701F9">
        <w:trPr>
          <w:trHeight w:val="299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530AE6D" w14:textId="77777777" w:rsidR="005701F9" w:rsidRPr="005701F9" w:rsidRDefault="005701F9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Волковысский район</w:t>
            </w:r>
          </w:p>
        </w:tc>
      </w:tr>
      <w:tr w:rsidR="005701F9" w:rsidRPr="005701F9" w14:paraId="128F4834" w14:textId="77777777" w:rsidTr="00B25B70">
        <w:trPr>
          <w:trHeight w:val="1591"/>
        </w:trPr>
        <w:tc>
          <w:tcPr>
            <w:tcW w:w="567" w:type="dxa"/>
            <w:shd w:val="clear" w:color="auto" w:fill="auto"/>
            <w:vAlign w:val="center"/>
          </w:tcPr>
          <w:p w14:paraId="72686870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1-2</w:t>
            </w:r>
          </w:p>
          <w:p w14:paraId="2A7B904B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5B4D9C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1-2</w:t>
            </w:r>
          </w:p>
          <w:p w14:paraId="06BD34A3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991853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5701F9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654" w:type="dxa"/>
            <w:shd w:val="clear" w:color="auto" w:fill="auto"/>
            <w:vAlign w:val="center"/>
          </w:tcPr>
          <w:p w14:paraId="4346EA17" w14:textId="70813930" w:rsidR="005701F9" w:rsidRPr="005701F9" w:rsidRDefault="005701F9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>12 января 2026 года около 15.25 при перевозке пассажиров на транспортном средстве МАЗ 281120 «Лира» в результате ДТП получили травмы 2 работника ОАО «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Красносельскстройматериалы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>» Волковысского района: 57-летний водитель автомобиля и 43-летний художник-оформитель.</w:t>
            </w:r>
          </w:p>
        </w:tc>
      </w:tr>
      <w:tr w:rsidR="005701F9" w:rsidRPr="005701F9" w14:paraId="1060C4E2" w14:textId="77777777" w:rsidTr="005701F9">
        <w:trPr>
          <w:trHeight w:val="299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1DD1B02F" w14:textId="77777777" w:rsidR="005701F9" w:rsidRPr="005701F9" w:rsidRDefault="005701F9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Гродненский район</w:t>
            </w:r>
          </w:p>
        </w:tc>
      </w:tr>
      <w:tr w:rsidR="005701F9" w:rsidRPr="005701F9" w14:paraId="161217AE" w14:textId="77777777" w:rsidTr="00B25B70">
        <w:trPr>
          <w:trHeight w:val="1144"/>
        </w:trPr>
        <w:tc>
          <w:tcPr>
            <w:tcW w:w="567" w:type="dxa"/>
            <w:shd w:val="clear" w:color="auto" w:fill="auto"/>
            <w:vAlign w:val="center"/>
          </w:tcPr>
          <w:p w14:paraId="6B6DC25A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5F5FF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1</w:t>
            </w:r>
          </w:p>
          <w:p w14:paraId="017B28DC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алк</w:t>
            </w:r>
            <w:proofErr w:type="spellEnd"/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DB1EB7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36456C" w14:textId="0DF4B0E2" w:rsidR="005701F9" w:rsidRPr="005701F9" w:rsidRDefault="005701F9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19 января 2026 года около 4.00 при выходе из помещения, оступился, упал и получил тяжелую травму правого бедра 54-летний машинист (кочегар) котельной ООО «</w:t>
            </w:r>
            <w:proofErr w:type="spellStart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ДВКпак</w:t>
            </w:r>
            <w:proofErr w:type="spellEnd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» Гродненского района </w:t>
            </w:r>
            <w:r w:rsidR="00B25B70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(содержание алкоголя в крови 1,75 промилле).</w:t>
            </w:r>
          </w:p>
        </w:tc>
      </w:tr>
      <w:tr w:rsidR="005701F9" w:rsidRPr="005701F9" w14:paraId="11AAD04B" w14:textId="77777777" w:rsidTr="005701F9">
        <w:trPr>
          <w:trHeight w:val="187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4F2320B6" w14:textId="77777777" w:rsidR="005701F9" w:rsidRPr="005701F9" w:rsidRDefault="005701F9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br w:type="page"/>
            </w:r>
            <w:r w:rsidRPr="005701F9">
              <w:rPr>
                <w:rFonts w:ascii="Arial Narrow" w:hAnsi="Arial Narrow"/>
                <w:sz w:val="28"/>
                <w:szCs w:val="28"/>
              </w:rPr>
              <w:br w:type="page"/>
            </w:r>
            <w:r w:rsidRPr="005701F9">
              <w:rPr>
                <w:rFonts w:ascii="Arial Narrow" w:hAnsi="Arial Narrow"/>
                <w:sz w:val="28"/>
                <w:szCs w:val="28"/>
              </w:rPr>
              <w:br w:type="page"/>
            </w:r>
            <w:r w:rsidRPr="005701F9">
              <w:rPr>
                <w:rFonts w:ascii="Arial Narrow" w:hAnsi="Arial Narrow"/>
                <w:b/>
                <w:sz w:val="28"/>
                <w:szCs w:val="28"/>
              </w:rPr>
              <w:t>Лидский район</w:t>
            </w:r>
          </w:p>
        </w:tc>
      </w:tr>
      <w:tr w:rsidR="005701F9" w:rsidRPr="005701F9" w14:paraId="676B78D7" w14:textId="77777777" w:rsidTr="00B25B70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61058F7B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4-5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E5167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1-2</w:t>
            </w:r>
          </w:p>
          <w:p w14:paraId="1665AF97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ДТП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0DFF28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202906C" w14:textId="01E45F99" w:rsidR="005701F9" w:rsidRPr="005701F9" w:rsidRDefault="005701F9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25  января 2026 года около 17.48 в результате ДТП на участке улицы </w:t>
            </w:r>
            <w:proofErr w:type="spellStart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Тавлая</w:t>
            </w:r>
            <w:proofErr w:type="spellEnd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и улицы </w:t>
            </w:r>
            <w:proofErr w:type="spellStart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Качана</w:t>
            </w:r>
            <w:proofErr w:type="spellEnd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ида</w:t>
            </w:r>
            <w:proofErr w:type="spellEnd"/>
            <w:r w:rsidRPr="005701F9">
              <w:rPr>
                <w:rFonts w:ascii="Arial Narrow" w:hAnsi="Arial Narrow"/>
                <w:color w:val="000000" w:themeColor="text1"/>
                <w:sz w:val="28"/>
                <w:szCs w:val="28"/>
              </w:rPr>
              <w:t>, с участием автомобиля скорой медицинской помощи и легкового автомобиля Ниссан Премьера, получили травмы 2 фельдшера выездной бригады скорой медицинской помощи УЗ «Лидская центральная районная больница» Лидского района: 30-летний и 23-летний.</w:t>
            </w:r>
          </w:p>
        </w:tc>
      </w:tr>
      <w:tr w:rsidR="005701F9" w:rsidRPr="005701F9" w14:paraId="42AFC54E" w14:textId="77777777" w:rsidTr="005701F9">
        <w:trPr>
          <w:trHeight w:val="349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107C8D1" w14:textId="77777777" w:rsidR="005701F9" w:rsidRPr="005701F9" w:rsidRDefault="005701F9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Мостовский район</w:t>
            </w:r>
          </w:p>
        </w:tc>
      </w:tr>
      <w:tr w:rsidR="005701F9" w:rsidRPr="005701F9" w14:paraId="57C68083" w14:textId="77777777" w:rsidTr="00B25B70">
        <w:trPr>
          <w:trHeight w:val="1493"/>
        </w:trPr>
        <w:tc>
          <w:tcPr>
            <w:tcW w:w="567" w:type="dxa"/>
            <w:shd w:val="clear" w:color="auto" w:fill="auto"/>
            <w:vAlign w:val="center"/>
          </w:tcPr>
          <w:p w14:paraId="6C3110D5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FB0DE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11074B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51AF80" w14:textId="59F2395E" w:rsidR="005701F9" w:rsidRPr="005701F9" w:rsidRDefault="005701F9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>14 января 2026 года около 12.00, при выполнении работ по раскрытию пленки на силосных траншеях получил обморожение пальцев левой руки 60-летний полевод производственной бригады № 2                            в растениеводстве ОАО «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Черлёна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>» Мостовского района</w:t>
            </w:r>
            <w:r w:rsidR="007B5587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5701F9" w:rsidRPr="005701F9" w14:paraId="43E4AA53" w14:textId="77777777" w:rsidTr="005701F9">
        <w:trPr>
          <w:trHeight w:val="33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53D1893" w14:textId="77777777" w:rsidR="005701F9" w:rsidRPr="005701F9" w:rsidRDefault="005701F9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br w:type="page"/>
            </w:r>
            <w:proofErr w:type="spellStart"/>
            <w:r w:rsidRPr="005701F9">
              <w:rPr>
                <w:rFonts w:ascii="Arial Narrow" w:hAnsi="Arial Narrow"/>
                <w:b/>
                <w:sz w:val="28"/>
                <w:szCs w:val="28"/>
              </w:rPr>
              <w:t>Сморгонский</w:t>
            </w:r>
            <w:proofErr w:type="spellEnd"/>
            <w:r w:rsidRPr="005701F9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5701F9" w:rsidRPr="005701F9" w14:paraId="005FC972" w14:textId="77777777" w:rsidTr="00B25B70">
        <w:trPr>
          <w:trHeight w:val="1266"/>
        </w:trPr>
        <w:tc>
          <w:tcPr>
            <w:tcW w:w="567" w:type="dxa"/>
            <w:shd w:val="clear" w:color="auto" w:fill="auto"/>
            <w:vAlign w:val="center"/>
          </w:tcPr>
          <w:p w14:paraId="366713C9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ED37F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B481EE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5701F9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654" w:type="dxa"/>
            <w:shd w:val="clear" w:color="auto" w:fill="auto"/>
            <w:vAlign w:val="center"/>
          </w:tcPr>
          <w:p w14:paraId="08E97CA7" w14:textId="66A4D8A2" w:rsidR="005701F9" w:rsidRPr="005701F9" w:rsidRDefault="005701F9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>15 января 2026 года около 12.00, спускаясь по ступеням вахтового автомобиля ЗИЛ-131, оступился, упал и получил тяжелую травму ноги     56-летний вальщик леса ГОЛХУ «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Сморгонский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 xml:space="preserve"> опытный лесхоз» 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Сморгонского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 xml:space="preserve"> района</w:t>
            </w:r>
            <w:r w:rsidR="007B5587">
              <w:rPr>
                <w:rFonts w:ascii="Arial Narrow" w:hAnsi="Arial Narrow"/>
                <w:sz w:val="28"/>
                <w:szCs w:val="28"/>
              </w:rPr>
              <w:t>.</w:t>
            </w:r>
            <w:r w:rsidRPr="005701F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5701F9" w:rsidRPr="005701F9" w14:paraId="5905A41D" w14:textId="77777777" w:rsidTr="005701F9">
        <w:trPr>
          <w:trHeight w:val="223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5BFC56C" w14:textId="77777777" w:rsidR="005701F9" w:rsidRPr="005701F9" w:rsidRDefault="005701F9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701F9">
              <w:rPr>
                <w:rFonts w:ascii="Arial Narrow" w:hAnsi="Arial Narrow"/>
                <w:b/>
                <w:sz w:val="28"/>
                <w:szCs w:val="28"/>
              </w:rPr>
              <w:t>г</w:t>
            </w:r>
            <w:proofErr w:type="gramStart"/>
            <w:r w:rsidRPr="005701F9">
              <w:rPr>
                <w:rFonts w:ascii="Arial Narrow" w:hAnsi="Arial Narrow"/>
                <w:b/>
                <w:sz w:val="28"/>
                <w:szCs w:val="28"/>
              </w:rPr>
              <w:t>.Г</w:t>
            </w:r>
            <w:proofErr w:type="gramEnd"/>
            <w:r w:rsidRPr="005701F9">
              <w:rPr>
                <w:rFonts w:ascii="Arial Narrow" w:hAnsi="Arial Narrow"/>
                <w:b/>
                <w:sz w:val="28"/>
                <w:szCs w:val="28"/>
              </w:rPr>
              <w:t>родно</w:t>
            </w:r>
            <w:proofErr w:type="spellEnd"/>
          </w:p>
        </w:tc>
      </w:tr>
      <w:tr w:rsidR="005701F9" w:rsidRPr="005701F9" w14:paraId="5567D025" w14:textId="77777777" w:rsidTr="00B25B70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4875D9B5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DC12E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58E60B" w14:textId="77777777" w:rsidR="005701F9" w:rsidRPr="005701F9" w:rsidRDefault="005701F9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701F9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7DEFDE" w14:textId="60E99CC3" w:rsidR="005701F9" w:rsidRPr="005701F9" w:rsidRDefault="005701F9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5701F9">
              <w:rPr>
                <w:rFonts w:ascii="Arial Narrow" w:hAnsi="Arial Narrow"/>
                <w:sz w:val="28"/>
                <w:szCs w:val="28"/>
              </w:rPr>
              <w:t xml:space="preserve">15 января 2026 года около 13:00, находясь в командировке                           в 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5701F9">
              <w:rPr>
                <w:rFonts w:ascii="Arial Narrow" w:hAnsi="Arial Narrow"/>
                <w:sz w:val="28"/>
                <w:szCs w:val="28"/>
              </w:rPr>
              <w:t>.С</w:t>
            </w:r>
            <w:proofErr w:type="gramEnd"/>
            <w:r w:rsidRPr="005701F9">
              <w:rPr>
                <w:rFonts w:ascii="Arial Narrow" w:hAnsi="Arial Narrow"/>
                <w:sz w:val="28"/>
                <w:szCs w:val="28"/>
              </w:rPr>
              <w:t>лониме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 xml:space="preserve"> на строительном объекте, спрыгнул на землю с полуприцепа автомобиля МАЗ и получил тяжелую травму ноги 32-летний водитель автомобиля ОАО «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Гродножилстрой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5701F9">
              <w:rPr>
                <w:rFonts w:ascii="Arial Narrow" w:hAnsi="Arial Narrow"/>
                <w:sz w:val="28"/>
                <w:szCs w:val="28"/>
              </w:rPr>
              <w:t>г.Гродно</w:t>
            </w:r>
            <w:proofErr w:type="spellEnd"/>
            <w:r w:rsidRPr="005701F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14:paraId="0AA8F3A3" w14:textId="77777777" w:rsidR="005701F9" w:rsidRPr="00EA100B" w:rsidRDefault="005701F9" w:rsidP="005701F9">
      <w:pPr>
        <w:spacing w:line="240" w:lineRule="exact"/>
        <w:ind w:left="284" w:right="142"/>
        <w:rPr>
          <w:b/>
          <w:sz w:val="24"/>
          <w:szCs w:val="24"/>
        </w:rPr>
      </w:pPr>
    </w:p>
    <w:p w14:paraId="0E975FAD" w14:textId="77777777" w:rsidR="005701F9" w:rsidRPr="00270FC6" w:rsidRDefault="005701F9" w:rsidP="005701F9">
      <w:pPr>
        <w:spacing w:line="240" w:lineRule="exact"/>
        <w:ind w:left="284" w:right="142"/>
        <w:rPr>
          <w:sz w:val="30"/>
          <w:szCs w:val="30"/>
        </w:rPr>
      </w:pPr>
      <w:r w:rsidRPr="00270FC6">
        <w:rPr>
          <w:b/>
          <w:sz w:val="24"/>
          <w:szCs w:val="24"/>
        </w:rPr>
        <w:t>К</w:t>
      </w:r>
      <w:r w:rsidRPr="00270FC6">
        <w:rPr>
          <w:sz w:val="24"/>
          <w:szCs w:val="24"/>
        </w:rPr>
        <w:t xml:space="preserve"> – коммунальная </w:t>
      </w:r>
      <w:r w:rsidRPr="00270FC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 w:rsidRPr="00270FC6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>0</w:t>
      </w:r>
      <w:r w:rsidRPr="00270FC6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>4</w:t>
      </w:r>
      <w:r w:rsidRPr="00270FC6">
        <w:rPr>
          <w:b/>
          <w:sz w:val="24"/>
          <w:szCs w:val="24"/>
        </w:rPr>
        <w:t>),</w:t>
      </w:r>
      <w:r w:rsidRPr="00270FC6">
        <w:rPr>
          <w:sz w:val="24"/>
          <w:szCs w:val="24"/>
        </w:rPr>
        <w:t xml:space="preserve"> </w:t>
      </w:r>
      <w:proofErr w:type="gramStart"/>
      <w:r w:rsidRPr="00270FC6">
        <w:rPr>
          <w:b/>
          <w:sz w:val="24"/>
          <w:szCs w:val="24"/>
        </w:rPr>
        <w:t>Р</w:t>
      </w:r>
      <w:proofErr w:type="gramEnd"/>
      <w:r w:rsidRPr="00270FC6">
        <w:rPr>
          <w:b/>
          <w:sz w:val="24"/>
          <w:szCs w:val="24"/>
        </w:rPr>
        <w:t xml:space="preserve"> </w:t>
      </w:r>
      <w:r w:rsidRPr="00270FC6">
        <w:rPr>
          <w:sz w:val="24"/>
          <w:szCs w:val="24"/>
        </w:rPr>
        <w:t xml:space="preserve">– республиканская </w:t>
      </w:r>
      <w:r w:rsidRPr="00270FC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 w:rsidRPr="00270FC6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>0</w:t>
      </w:r>
      <w:r w:rsidRPr="00270FC6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>3</w:t>
      </w:r>
      <w:r w:rsidRPr="00270FC6">
        <w:rPr>
          <w:sz w:val="24"/>
          <w:szCs w:val="24"/>
        </w:rPr>
        <w:t xml:space="preserve">), </w:t>
      </w:r>
      <w:r w:rsidRPr="00270FC6">
        <w:rPr>
          <w:b/>
          <w:sz w:val="24"/>
          <w:szCs w:val="24"/>
        </w:rPr>
        <w:t>Ч</w:t>
      </w:r>
      <w:r w:rsidRPr="00270FC6">
        <w:rPr>
          <w:sz w:val="24"/>
          <w:szCs w:val="24"/>
        </w:rPr>
        <w:t xml:space="preserve"> – частная </w:t>
      </w:r>
      <w:r w:rsidRPr="00270FC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270FC6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>0</w:t>
      </w:r>
      <w:r w:rsidRPr="00270FC6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>1</w:t>
      </w:r>
      <w:r w:rsidRPr="00270FC6">
        <w:rPr>
          <w:sz w:val="24"/>
          <w:szCs w:val="24"/>
        </w:rPr>
        <w:t>) формы собственности (по данным ГОУ ДГИТ)</w:t>
      </w:r>
      <w:r w:rsidRPr="00270FC6">
        <w:rPr>
          <w:sz w:val="30"/>
          <w:szCs w:val="30"/>
        </w:rPr>
        <w:t xml:space="preserve"> </w:t>
      </w:r>
    </w:p>
    <w:p w14:paraId="603E30CF" w14:textId="77777777" w:rsidR="005701F9" w:rsidRPr="00270FC6" w:rsidRDefault="005701F9" w:rsidP="005701F9">
      <w:pPr>
        <w:spacing w:line="240" w:lineRule="exact"/>
        <w:ind w:left="284" w:right="142"/>
        <w:rPr>
          <w:sz w:val="30"/>
          <w:szCs w:val="30"/>
        </w:rPr>
      </w:pPr>
    </w:p>
    <w:p w14:paraId="52C08E4B" w14:textId="77777777" w:rsidR="00E43BA2" w:rsidRDefault="00E43BA2" w:rsidP="00E43BA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</w:p>
    <w:p w14:paraId="6F031543" w14:textId="77777777" w:rsidR="00CF3B65" w:rsidRDefault="00CF3B65" w:rsidP="00CF3B65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пострадавших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14:paraId="53AA32D0" w14:textId="64539CB4" w:rsidR="00E43BA2" w:rsidRPr="00EA100B" w:rsidRDefault="00E43BA2" w:rsidP="00CF3B65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proofErr w:type="gramStart"/>
      <w:r w:rsidRPr="00EA100B">
        <w:rPr>
          <w:b/>
          <w:sz w:val="28"/>
          <w:szCs w:val="28"/>
        </w:rPr>
        <w:t>производстве</w:t>
      </w:r>
      <w:proofErr w:type="gramEnd"/>
      <w:r w:rsidRPr="00EA100B">
        <w:rPr>
          <w:b/>
          <w:sz w:val="28"/>
          <w:szCs w:val="28"/>
        </w:rPr>
        <w:t xml:space="preserve"> с тяжкими последствиями в Гродненской области</w:t>
      </w:r>
    </w:p>
    <w:p w14:paraId="436C40B6" w14:textId="77777777" w:rsidR="00E43BA2" w:rsidRPr="00EA100B" w:rsidRDefault="00E43BA2" w:rsidP="00E43BA2">
      <w:pPr>
        <w:spacing w:line="280" w:lineRule="exact"/>
        <w:jc w:val="center"/>
        <w:rPr>
          <w:b/>
          <w:sz w:val="28"/>
          <w:szCs w:val="28"/>
        </w:rPr>
      </w:pPr>
      <w:r w:rsidRPr="00EA100B">
        <w:rPr>
          <w:b/>
          <w:sz w:val="28"/>
          <w:szCs w:val="28"/>
        </w:rPr>
        <w:t>за январь-</w:t>
      </w:r>
      <w:r>
        <w:rPr>
          <w:b/>
          <w:sz w:val="28"/>
          <w:szCs w:val="28"/>
        </w:rPr>
        <w:t>дека</w:t>
      </w:r>
      <w:r w:rsidRPr="00EA100B">
        <w:rPr>
          <w:b/>
          <w:sz w:val="28"/>
          <w:szCs w:val="28"/>
        </w:rPr>
        <w:t>брь 2025 года</w:t>
      </w:r>
    </w:p>
    <w:p w14:paraId="2AFB5638" w14:textId="77777777" w:rsidR="00E43BA2" w:rsidRPr="005142C7" w:rsidRDefault="00E43BA2" w:rsidP="00E43BA2">
      <w:pPr>
        <w:spacing w:line="280" w:lineRule="exact"/>
        <w:jc w:val="center"/>
        <w:rPr>
          <w:b/>
          <w:sz w:val="28"/>
          <w:szCs w:val="28"/>
        </w:rPr>
      </w:pPr>
      <w:r w:rsidRPr="005142C7">
        <w:rPr>
          <w:b/>
          <w:sz w:val="28"/>
          <w:szCs w:val="28"/>
        </w:rPr>
        <w:t xml:space="preserve">(всего пострадавших – </w:t>
      </w:r>
      <w:r>
        <w:rPr>
          <w:b/>
          <w:sz w:val="28"/>
          <w:szCs w:val="28"/>
        </w:rPr>
        <w:t>75</w:t>
      </w:r>
      <w:r w:rsidRPr="005142C7">
        <w:rPr>
          <w:b/>
          <w:sz w:val="28"/>
          <w:szCs w:val="28"/>
        </w:rPr>
        <w:t xml:space="preserve">, в </w:t>
      </w:r>
      <w:proofErr w:type="spellStart"/>
      <w:r w:rsidRPr="005142C7">
        <w:rPr>
          <w:b/>
          <w:sz w:val="28"/>
          <w:szCs w:val="28"/>
        </w:rPr>
        <w:t>т.ч</w:t>
      </w:r>
      <w:proofErr w:type="spellEnd"/>
      <w:r w:rsidRPr="005142C7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3</w:t>
      </w:r>
      <w:r w:rsidRPr="005142C7">
        <w:rPr>
          <w:b/>
          <w:sz w:val="28"/>
          <w:szCs w:val="28"/>
        </w:rPr>
        <w:t xml:space="preserve"> –  погибших)</w:t>
      </w:r>
    </w:p>
    <w:p w14:paraId="07275C7E" w14:textId="77777777" w:rsidR="00E43BA2" w:rsidRPr="00EA100B" w:rsidRDefault="00E43BA2" w:rsidP="00E43BA2">
      <w:pPr>
        <w:spacing w:line="280" w:lineRule="exact"/>
        <w:jc w:val="center"/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567"/>
        <w:gridCol w:w="7513"/>
      </w:tblGrid>
      <w:tr w:rsidR="00E43BA2" w:rsidRPr="00E43BA2" w14:paraId="52B262F7" w14:textId="77777777" w:rsidTr="005A7B08">
        <w:trPr>
          <w:trHeight w:val="1273"/>
        </w:trPr>
        <w:tc>
          <w:tcPr>
            <w:tcW w:w="1135" w:type="dxa"/>
            <w:vAlign w:val="center"/>
          </w:tcPr>
          <w:p w14:paraId="0C13FF74" w14:textId="77777777" w:rsidR="00E43BA2" w:rsidRPr="00E43BA2" w:rsidRDefault="00E43BA2" w:rsidP="00D05803">
            <w:pPr>
              <w:spacing w:line="190" w:lineRule="exact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№</w:t>
            </w:r>
          </w:p>
          <w:p w14:paraId="763BC906" w14:textId="77777777" w:rsidR="00E43BA2" w:rsidRPr="00E43BA2" w:rsidRDefault="00E43BA2" w:rsidP="00D05803">
            <w:pPr>
              <w:spacing w:line="190" w:lineRule="exact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E43BA2">
              <w:rPr>
                <w:rFonts w:ascii="Arial Narrow" w:hAnsi="Arial Narrow"/>
                <w:sz w:val="28"/>
                <w:szCs w:val="28"/>
              </w:rPr>
              <w:t>п</w:t>
            </w:r>
            <w:proofErr w:type="gramEnd"/>
            <w:r w:rsidRPr="00E43BA2">
              <w:rPr>
                <w:rFonts w:ascii="Arial Narrow" w:hAnsi="Arial Narrow"/>
                <w:sz w:val="28"/>
                <w:szCs w:val="28"/>
              </w:rPr>
              <w:t>/п</w:t>
            </w:r>
          </w:p>
        </w:tc>
        <w:tc>
          <w:tcPr>
            <w:tcW w:w="1559" w:type="dxa"/>
            <w:gridSpan w:val="2"/>
            <w:vAlign w:val="center"/>
          </w:tcPr>
          <w:p w14:paraId="6E9BDABF" w14:textId="77777777" w:rsidR="00E43BA2" w:rsidRPr="00E43BA2" w:rsidRDefault="00E43BA2" w:rsidP="00D05803">
            <w:pPr>
              <w:spacing w:line="190" w:lineRule="exact"/>
              <w:ind w:left="-100" w:right="-13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Количество пострадавших в районе (городе), </w:t>
            </w:r>
          </w:p>
          <w:p w14:paraId="6C23BD0E" w14:textId="77777777" w:rsidR="00E43BA2" w:rsidRPr="00E43BA2" w:rsidRDefault="00E43BA2" w:rsidP="00D05803">
            <w:pPr>
              <w:spacing w:line="190" w:lineRule="exact"/>
              <w:ind w:left="-100" w:right="-138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в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т.ч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. в состоянии алкогольного опьянения (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алк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.) </w:t>
            </w:r>
            <w:r w:rsidRPr="00E43BA2">
              <w:rPr>
                <w:rFonts w:ascii="Arial Narrow" w:hAnsi="Arial Narrow"/>
                <w:vanish/>
                <w:sz w:val="28"/>
                <w:szCs w:val="28"/>
              </w:rPr>
              <w:t xml:space="preserve">в т.ч. </w:t>
            </w:r>
            <w:r w:rsidRPr="00E43BA2">
              <w:rPr>
                <w:rFonts w:ascii="Arial Narrow" w:hAnsi="Arial Narrow"/>
                <w:vanish/>
                <w:sz w:val="28"/>
                <w:szCs w:val="28"/>
              </w:rPr>
              <w:cr/>
              <w:t xml:space="preserve"> последствиями ный состав с целью </w:t>
            </w:r>
          </w:p>
        </w:tc>
        <w:tc>
          <w:tcPr>
            <w:tcW w:w="7513" w:type="dxa"/>
            <w:vAlign w:val="center"/>
          </w:tcPr>
          <w:p w14:paraId="3218C30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Краткая информация о несчастном случае,</w:t>
            </w:r>
          </w:p>
          <w:p w14:paraId="7AFF2155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в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т.ч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. наименование организации,</w:t>
            </w:r>
          </w:p>
          <w:p w14:paraId="28AEBDC1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Ф.И.О. (возраст) и должность потерпевшего</w:t>
            </w:r>
          </w:p>
        </w:tc>
      </w:tr>
      <w:tr w:rsidR="00E43BA2" w:rsidRPr="00E43BA2" w14:paraId="1FE19FF3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08B6D02" w14:textId="77777777" w:rsidR="00E43BA2" w:rsidRPr="00E43BA2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E43BA2">
              <w:rPr>
                <w:rFonts w:ascii="Arial Narrow" w:hAnsi="Arial Narrow"/>
                <w:b/>
                <w:sz w:val="28"/>
                <w:szCs w:val="28"/>
              </w:rPr>
              <w:t>Берестовицкий</w:t>
            </w:r>
            <w:proofErr w:type="spellEnd"/>
            <w:r w:rsidRPr="00E43BA2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E43BA2" w14:paraId="570496BA" w14:textId="77777777" w:rsidTr="005A7B08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2DC1E5ED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E74DE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60BDE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132055C" w14:textId="0431533B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7 апреля 2025 года около 11.30 на территории зерносклада в   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д</w:t>
            </w:r>
            <w:proofErr w:type="gramStart"/>
            <w:r w:rsidRPr="00E43BA2">
              <w:rPr>
                <w:rFonts w:ascii="Arial Narrow" w:hAnsi="Arial Narrow"/>
                <w:sz w:val="28"/>
                <w:szCs w:val="28"/>
              </w:rPr>
              <w:t>.Д</w:t>
            </w:r>
            <w:proofErr w:type="gramEnd"/>
            <w:r w:rsidRPr="00E43BA2">
              <w:rPr>
                <w:rFonts w:ascii="Arial Narrow" w:hAnsi="Arial Narrow"/>
                <w:sz w:val="28"/>
                <w:szCs w:val="28"/>
              </w:rPr>
              <w:t>олбенки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при улаживании блоков на насыпь земли у картофелехранилища упал и получил травму головы 62-летний  рабочий по комплексному обслуживанию и ремонту зданий и сооружений КСУП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Пархимовцы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Берестовицкого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района </w:t>
            </w:r>
          </w:p>
        </w:tc>
      </w:tr>
      <w:tr w:rsidR="00E43BA2" w:rsidRPr="00E43BA2" w14:paraId="3DD119D7" w14:textId="77777777" w:rsidTr="005A7B08">
        <w:trPr>
          <w:trHeight w:val="1007"/>
        </w:trPr>
        <w:tc>
          <w:tcPr>
            <w:tcW w:w="1135" w:type="dxa"/>
            <w:shd w:val="clear" w:color="auto" w:fill="auto"/>
            <w:vAlign w:val="center"/>
          </w:tcPr>
          <w:p w14:paraId="66174485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C9230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  <w:p w14:paraId="6870F62E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12C22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22703FE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28 мая 2025 года около 14.50 в результате ДТП в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E43BA2">
              <w:rPr>
                <w:rFonts w:ascii="Arial Narrow" w:hAnsi="Arial Narrow"/>
                <w:sz w:val="28"/>
                <w:szCs w:val="28"/>
              </w:rPr>
              <w:t>.С</w:t>
            </w:r>
            <w:proofErr w:type="gramEnd"/>
            <w:r w:rsidRPr="00E43BA2">
              <w:rPr>
                <w:rFonts w:ascii="Arial Narrow" w:hAnsi="Arial Narrow"/>
                <w:sz w:val="28"/>
                <w:szCs w:val="28"/>
              </w:rPr>
              <w:t>лоним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получил тяжелые травмы </w:t>
            </w:r>
            <w:r w:rsidRPr="00E43BA2">
              <w:rPr>
                <w:rFonts w:ascii="Arial Narrow" w:hAnsi="Arial Narrow"/>
                <w:iCs/>
                <w:sz w:val="28"/>
                <w:szCs w:val="28"/>
              </w:rPr>
              <w:t xml:space="preserve">57-летний </w:t>
            </w:r>
            <w:r w:rsidRPr="00E43BA2">
              <w:rPr>
                <w:rFonts w:ascii="Arial Narrow" w:hAnsi="Arial Narrow"/>
                <w:sz w:val="28"/>
                <w:szCs w:val="28"/>
              </w:rPr>
              <w:t xml:space="preserve">водитель автомобиля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Берестовицкого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районного УП ЖКХ </w:t>
            </w:r>
          </w:p>
        </w:tc>
      </w:tr>
      <w:tr w:rsidR="00E43BA2" w:rsidRPr="00E43BA2" w14:paraId="39285590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19D91C88" w14:textId="77777777" w:rsidR="00E43BA2" w:rsidRPr="00E43BA2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Волковысский район</w:t>
            </w:r>
          </w:p>
        </w:tc>
      </w:tr>
      <w:tr w:rsidR="00E43BA2" w:rsidRPr="00E43BA2" w14:paraId="61222068" w14:textId="77777777" w:rsidTr="005A7B08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5B674C14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E8225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387FB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E43BA2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5EF4670C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15 января 2025 года около 9.45 при обслуживании поля № 1 электрофильтра № 1 «Цементный завод» попал под действие технического тока и получил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электротравму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(ожог электрическим током) 59-летний слесарь-ремонтник ОАО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Красносельскстройматериалы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Волковысского района </w:t>
            </w:r>
          </w:p>
        </w:tc>
      </w:tr>
      <w:tr w:rsidR="00E43BA2" w:rsidRPr="00E43BA2" w14:paraId="5B48633A" w14:textId="77777777" w:rsidTr="005A7B08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754228F1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9ACB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402C3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B7AA63D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11 сентября 2025 года около 11.00 на Слонимском участке после погрузки металлолома в кузов автомобиля при спуске вниз упал на площадку с бетонным покрытием и получил тяжелую травму 33-летний водитель автомобиля Волковысского цеха УПП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Гродновторчермет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».</w:t>
            </w:r>
          </w:p>
        </w:tc>
      </w:tr>
      <w:tr w:rsidR="00E43BA2" w:rsidRPr="00E43BA2" w14:paraId="5502A5AB" w14:textId="77777777" w:rsidTr="005A7B08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031385A9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B52D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6405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6FF8E4B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11 ноября 2025 года около 14.10 при обследовании кровельного покрытия на крыше здания цеха ЗЦМ провалился в помещение с высоты около 3,5 м и получил тяжелую травму спины 65-летний кровельщик по рулонным кровлям и кровлям из штучных материалов Волковысского ОАО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Беллакт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 Волковысского района.</w:t>
            </w:r>
          </w:p>
        </w:tc>
      </w:tr>
      <w:tr w:rsidR="00E43BA2" w:rsidRPr="00E43BA2" w14:paraId="435D5A82" w14:textId="77777777" w:rsidTr="005A7B08">
        <w:trPr>
          <w:trHeight w:val="1409"/>
        </w:trPr>
        <w:tc>
          <w:tcPr>
            <w:tcW w:w="1135" w:type="dxa"/>
            <w:shd w:val="clear" w:color="auto" w:fill="auto"/>
            <w:vAlign w:val="center"/>
          </w:tcPr>
          <w:p w14:paraId="619A6377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6BDF8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2C8F6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E43BA2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48B42E34" w14:textId="76AF9ED9" w:rsidR="005A7B08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  <w:lang w:val="be-BY"/>
              </w:rPr>
              <w:t xml:space="preserve">4 ноября 2025 года около 18.00 в филиале № 1 </w:t>
            </w:r>
            <w:r w:rsidRPr="00E43BA2">
              <w:rPr>
                <w:rFonts w:ascii="Arial Narrow" w:hAnsi="Arial Narrow"/>
                <w:sz w:val="28"/>
                <w:szCs w:val="28"/>
              </w:rPr>
              <w:t>«</w:t>
            </w:r>
            <w:r w:rsidRPr="00E43BA2">
              <w:rPr>
                <w:rFonts w:ascii="Arial Narrow" w:hAnsi="Arial Narrow"/>
                <w:sz w:val="28"/>
                <w:szCs w:val="28"/>
                <w:lang w:val="be-BY"/>
              </w:rPr>
              <w:t>Цементный завод</w:t>
            </w:r>
            <w:r w:rsidRPr="00E43BA2">
              <w:rPr>
                <w:rFonts w:ascii="Arial Narrow" w:hAnsi="Arial Narrow"/>
                <w:sz w:val="28"/>
                <w:szCs w:val="28"/>
              </w:rPr>
              <w:t>»</w:t>
            </w:r>
            <w:r w:rsidRPr="00E43BA2">
              <w:rPr>
                <w:rFonts w:ascii="Arial Narrow" w:hAnsi="Arial Narrow"/>
                <w:sz w:val="28"/>
                <w:szCs w:val="28"/>
                <w:lang w:val="be-BY"/>
              </w:rPr>
              <w:t xml:space="preserve"> на своем рабочем месте при надевании зимней куртки для выхода на производство вывихнул правое плечо и получил тяжелую травму </w:t>
            </w:r>
            <w:r w:rsidRPr="00E43BA2">
              <w:rPr>
                <w:rFonts w:ascii="Arial Narrow" w:hAnsi="Arial Narrow"/>
                <w:sz w:val="28"/>
                <w:szCs w:val="28"/>
              </w:rPr>
              <w:t xml:space="preserve">              </w:t>
            </w:r>
            <w:r w:rsidRPr="00E43BA2">
              <w:rPr>
                <w:rFonts w:ascii="Arial Narrow" w:hAnsi="Arial Narrow"/>
                <w:sz w:val="28"/>
                <w:szCs w:val="28"/>
                <w:lang w:val="be-BY"/>
              </w:rPr>
              <w:t>32-летний</w:t>
            </w:r>
            <w:r w:rsidRPr="00E43BA2">
              <w:rPr>
                <w:rFonts w:ascii="Arial Narrow" w:hAnsi="Arial Narrow"/>
                <w:sz w:val="28"/>
                <w:szCs w:val="28"/>
              </w:rPr>
              <w:t xml:space="preserve"> мастер цеха</w:t>
            </w:r>
            <w:r w:rsidRPr="00E43BA2">
              <w:rPr>
                <w:rFonts w:ascii="Arial Narrow" w:hAnsi="Arial Narrow"/>
                <w:sz w:val="28"/>
                <w:szCs w:val="28"/>
                <w:lang w:val="be-BY"/>
              </w:rPr>
              <w:t xml:space="preserve"> </w:t>
            </w:r>
            <w:r w:rsidRPr="00E43BA2">
              <w:rPr>
                <w:rFonts w:ascii="Arial Narrow" w:hAnsi="Arial Narrow"/>
                <w:sz w:val="28"/>
                <w:szCs w:val="28"/>
              </w:rPr>
              <w:t>ОАО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Красносельскстройматериалы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 Волковысского района</w:t>
            </w:r>
            <w:r w:rsidRPr="00E43BA2">
              <w:rPr>
                <w:rFonts w:ascii="Arial Narrow" w:hAnsi="Arial Narrow"/>
                <w:sz w:val="28"/>
                <w:szCs w:val="28"/>
                <w:lang w:val="be-BY"/>
              </w:rPr>
              <w:t>.</w:t>
            </w:r>
            <w:r w:rsidRPr="00E43BA2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E43BA2" w14:paraId="3586673D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6F65F574" w14:textId="77777777" w:rsidR="00E43BA2" w:rsidRPr="00E43BA2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E43BA2">
              <w:rPr>
                <w:rFonts w:ascii="Arial Narrow" w:hAnsi="Arial Narrow"/>
                <w:b/>
                <w:sz w:val="28"/>
                <w:szCs w:val="28"/>
              </w:rPr>
              <w:t>Вороновский</w:t>
            </w:r>
            <w:proofErr w:type="spellEnd"/>
            <w:r w:rsidRPr="00E43BA2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E43BA2" w14:paraId="3718E326" w14:textId="77777777" w:rsidTr="00CF3B65">
        <w:trPr>
          <w:trHeight w:val="558"/>
        </w:trPr>
        <w:tc>
          <w:tcPr>
            <w:tcW w:w="1135" w:type="dxa"/>
            <w:shd w:val="clear" w:color="auto" w:fill="auto"/>
            <w:vAlign w:val="center"/>
          </w:tcPr>
          <w:p w14:paraId="003371FF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8E727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8A0C0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E43BA2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17FBEF52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6 мая 2025 года около 11.30 часов во время выполнения демонтажа провода и опор с подкосами на участке ВЛ-0,4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кВ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н.п</w:t>
            </w:r>
            <w:proofErr w:type="gramStart"/>
            <w:r w:rsidRPr="00E43BA2">
              <w:rPr>
                <w:rFonts w:ascii="Arial Narrow" w:hAnsi="Arial Narrow"/>
                <w:sz w:val="28"/>
                <w:szCs w:val="28"/>
              </w:rPr>
              <w:t>.П</w:t>
            </w:r>
            <w:proofErr w:type="gramEnd"/>
            <w:r w:rsidRPr="00E43BA2">
              <w:rPr>
                <w:rFonts w:ascii="Arial Narrow" w:hAnsi="Arial Narrow"/>
                <w:sz w:val="28"/>
                <w:szCs w:val="28"/>
              </w:rPr>
              <w:t>одитва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при подъеме по приставной лестнице на высоту 1,0 м. в результате излома подкоса опоры упал и получил травму 25-летний электромонтер по эксплуатации распределительных сетей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lastRenderedPageBreak/>
              <w:t>Вороновского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РЭС филиала «Лидские электрические сети» РУП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Гродноэнерго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Вороновского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E43BA2" w14:paraId="2F289062" w14:textId="77777777" w:rsidTr="005A7B08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50CEF1C9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82B7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96006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835B334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27  июня 2025 года около 13.15 на МТФ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Солтанишки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 при  разгрузке канистр с моющими средствами из кузова грузового автомобиля во время дождя поскользнулся на краю кузова, упал и получил тяжелую травму правой ноги 47-летний водитель автомобиля КСУП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Гирки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Вороновского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E43BA2" w14:paraId="5E6FC025" w14:textId="77777777" w:rsidTr="005A7B08">
        <w:trPr>
          <w:trHeight w:val="1879"/>
        </w:trPr>
        <w:tc>
          <w:tcPr>
            <w:tcW w:w="1135" w:type="dxa"/>
            <w:shd w:val="clear" w:color="auto" w:fill="auto"/>
            <w:vAlign w:val="center"/>
          </w:tcPr>
          <w:p w14:paraId="4237C5CF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C779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5543F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72DADC1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20 июня 2025 года около 11.50, находясь в служебной командировке                в ОАО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Мостовдрев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 на грузовом автомобиле МАЗ для загрузки опилок, поднялся по стационарной лестнице в кузов автомобиля и при раскручивании тента упал на землю и получил травмы 27-летний водитель автомобиля КСУП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Больтишки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Вороновского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E43BA2" w14:paraId="0C6243A7" w14:textId="77777777" w:rsidTr="005A7B08">
        <w:trPr>
          <w:trHeight w:val="1942"/>
        </w:trPr>
        <w:tc>
          <w:tcPr>
            <w:tcW w:w="1135" w:type="dxa"/>
            <w:shd w:val="clear" w:color="auto" w:fill="auto"/>
            <w:vAlign w:val="center"/>
          </w:tcPr>
          <w:p w14:paraId="002B2F06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7BC05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4C032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33DFEBC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4 августа 2025 года около 14.30  находясь </w:t>
            </w:r>
            <w:proofErr w:type="gramStart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на площадке обслуживания кран-балки в цеху сборки прицепов при выполнении  работ по ремонту редуктора тележки кран-балки в результате</w:t>
            </w:r>
            <w:proofErr w:type="gramEnd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падения тележки                              с конструкцией кран-балки получил тяжелую травму 58-летний</w:t>
            </w:r>
            <w:r w:rsidRPr="00E43BA2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токарь ОАО «</w:t>
            </w:r>
            <w:proofErr w:type="spellStart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Вороновская</w:t>
            </w:r>
            <w:proofErr w:type="spellEnd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сельхозтехника» </w:t>
            </w:r>
            <w:proofErr w:type="spellStart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Вороновского</w:t>
            </w:r>
            <w:proofErr w:type="spellEnd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района.</w:t>
            </w:r>
          </w:p>
        </w:tc>
      </w:tr>
      <w:tr w:rsidR="00E43BA2" w:rsidRPr="00E43BA2" w14:paraId="217B4219" w14:textId="77777777" w:rsidTr="005A7B08">
        <w:trPr>
          <w:trHeight w:val="1363"/>
        </w:trPr>
        <w:tc>
          <w:tcPr>
            <w:tcW w:w="1135" w:type="dxa"/>
            <w:shd w:val="clear" w:color="auto" w:fill="auto"/>
            <w:vAlign w:val="center"/>
          </w:tcPr>
          <w:p w14:paraId="30CA230E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F8B34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C2FCB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94259C9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</w:pPr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6 сентября 2025 года около 10.30 на ферме «</w:t>
            </w:r>
            <w:proofErr w:type="spellStart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Алекшишки</w:t>
            </w:r>
            <w:proofErr w:type="spellEnd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» при открытии ворот кормового стола в результате удара сорвавшейся  с привязи коровы получил тяжелую травму 31-летний  животновод КСУП «</w:t>
            </w:r>
            <w:proofErr w:type="spellStart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Дотишки</w:t>
            </w:r>
            <w:proofErr w:type="spellEnd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Вороновского</w:t>
            </w:r>
            <w:proofErr w:type="spellEnd"/>
            <w:r w:rsidRPr="00E43BA2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района.</w:t>
            </w:r>
          </w:p>
        </w:tc>
      </w:tr>
      <w:tr w:rsidR="00E43BA2" w:rsidRPr="00E43BA2" w14:paraId="6A1529C6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10A376E7" w14:textId="77777777" w:rsidR="00E43BA2" w:rsidRPr="00E43BA2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Гродненский район</w:t>
            </w:r>
          </w:p>
        </w:tc>
      </w:tr>
      <w:tr w:rsidR="00E43BA2" w:rsidRPr="00E43BA2" w14:paraId="47776786" w14:textId="77777777" w:rsidTr="005A7B08">
        <w:trPr>
          <w:trHeight w:val="1955"/>
        </w:trPr>
        <w:tc>
          <w:tcPr>
            <w:tcW w:w="1135" w:type="dxa"/>
            <w:shd w:val="clear" w:color="auto" w:fill="auto"/>
            <w:vAlign w:val="center"/>
          </w:tcPr>
          <w:p w14:paraId="48F07110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E4E60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1915D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7B28A7A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26 февраля 2025 года около 8.30 на МТФ «Каменная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Русота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 в результате наезда двигавшегося вперед погрузчика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Амкодор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под управлением ветеринарного врача 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Котяка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 С.Ф. был смертельно травмирован 44-летний бригадир производственной бригады в животноводстве УОСХПК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Путришки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 xml:space="preserve">» Гродненского района. </w:t>
            </w:r>
          </w:p>
        </w:tc>
      </w:tr>
      <w:tr w:rsidR="00E43BA2" w:rsidRPr="00E43BA2" w14:paraId="563D86CD" w14:textId="77777777" w:rsidTr="005A7B08">
        <w:trPr>
          <w:trHeight w:val="1244"/>
        </w:trPr>
        <w:tc>
          <w:tcPr>
            <w:tcW w:w="1135" w:type="dxa"/>
            <w:shd w:val="clear" w:color="auto" w:fill="auto"/>
            <w:vAlign w:val="center"/>
          </w:tcPr>
          <w:p w14:paraId="4ACB6D86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59274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0781C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4C8957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25 февраля 2025 года около 9.28 в коровнике № 2 МТФ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</w:rPr>
              <w:t>Богушевка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</w:rPr>
              <w:t>», проходя возле лежащей коровы, зацепился за ее голову, упал и получил тяжелую травму 30-леьний ветеринарный врач СПК «Гожа» Гродненского района.</w:t>
            </w:r>
          </w:p>
        </w:tc>
      </w:tr>
      <w:tr w:rsidR="00E43BA2" w:rsidRPr="00E43BA2" w14:paraId="7045458D" w14:textId="77777777" w:rsidTr="005A7B08">
        <w:trPr>
          <w:trHeight w:val="1824"/>
        </w:trPr>
        <w:tc>
          <w:tcPr>
            <w:tcW w:w="1135" w:type="dxa"/>
            <w:shd w:val="clear" w:color="auto" w:fill="auto"/>
            <w:vAlign w:val="center"/>
          </w:tcPr>
          <w:p w14:paraId="11694928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83F7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7EACA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E96F517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 xml:space="preserve">24 апреля 2025 года около 10.52 часов </w:t>
            </w:r>
            <w:proofErr w:type="gramStart"/>
            <w:r w:rsidRPr="00E43BA2">
              <w:rPr>
                <w:rFonts w:ascii="Arial Narrow" w:hAnsi="Arial Narrow"/>
                <w:sz w:val="28"/>
                <w:szCs w:val="28"/>
              </w:rPr>
              <w:t>во время выполнения своих трудовых обязанностей в клетке для выделения больных животных эндометритом</w:t>
            </w:r>
            <w:r w:rsidRPr="00E43BA2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 xml:space="preserve"> в результате удара коровы головой </w:t>
            </w:r>
            <w:r w:rsidRPr="00E43BA2">
              <w:rPr>
                <w:rFonts w:ascii="Arial Narrow" w:hAnsi="Arial Narrow"/>
                <w:sz w:val="28"/>
                <w:szCs w:val="28"/>
              </w:rPr>
              <w:t>в область</w:t>
            </w:r>
            <w:proofErr w:type="gramEnd"/>
            <w:r w:rsidRPr="00E43BA2">
              <w:rPr>
                <w:rFonts w:ascii="Arial Narrow" w:hAnsi="Arial Narrow"/>
                <w:sz w:val="28"/>
                <w:szCs w:val="28"/>
              </w:rPr>
              <w:t xml:space="preserve"> грудной клетки получил тяжелую травму 69-летний ветеринарный врач-гинеколог </w:t>
            </w:r>
            <w:r w:rsidRPr="00E43BA2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>УОСПК «</w:t>
            </w:r>
            <w:proofErr w:type="spellStart"/>
            <w:r w:rsidRPr="00E43BA2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>Путришки</w:t>
            </w:r>
            <w:proofErr w:type="spellEnd"/>
            <w:r w:rsidRPr="00E43BA2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 xml:space="preserve">» Гродненского района </w:t>
            </w:r>
          </w:p>
        </w:tc>
      </w:tr>
      <w:tr w:rsidR="00E43BA2" w:rsidRPr="00E43BA2" w14:paraId="03727BD7" w14:textId="77777777" w:rsidTr="005A7B08">
        <w:trPr>
          <w:trHeight w:val="1397"/>
        </w:trPr>
        <w:tc>
          <w:tcPr>
            <w:tcW w:w="1135" w:type="dxa"/>
            <w:shd w:val="clear" w:color="auto" w:fill="auto"/>
            <w:vAlign w:val="center"/>
          </w:tcPr>
          <w:p w14:paraId="2C8A1607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BE249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4D8E5" w14:textId="77777777" w:rsidR="00E43BA2" w:rsidRPr="00E43BA2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3BA2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621A2E1" w14:textId="77777777" w:rsidR="00E43BA2" w:rsidRP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E43BA2">
              <w:rPr>
                <w:rFonts w:ascii="Arial Narrow" w:hAnsi="Arial Narrow"/>
                <w:sz w:val="28"/>
                <w:szCs w:val="28"/>
              </w:rPr>
              <w:t>2 ноября 2025 года около 21.15 при проведении работ по смыву пола водой в помещении доильного зала упала с высоты собственного роста и получила тяжелые травмы 57-летний оператор машинного доения СПК «Нива-2003» Гродненского района.</w:t>
            </w:r>
          </w:p>
        </w:tc>
      </w:tr>
      <w:tr w:rsidR="00E43BA2" w:rsidRPr="00B67B03" w14:paraId="3220F17E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5330A5A" w14:textId="4EE7C60B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br w:type="page"/>
            </w: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Дятловский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1CF816A2" w14:textId="77777777" w:rsidTr="00B67B03">
        <w:trPr>
          <w:trHeight w:val="2451"/>
        </w:trPr>
        <w:tc>
          <w:tcPr>
            <w:tcW w:w="1135" w:type="dxa"/>
            <w:shd w:val="clear" w:color="auto" w:fill="auto"/>
            <w:vAlign w:val="center"/>
          </w:tcPr>
          <w:p w14:paraId="34DD3D9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0F3B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2AB3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FCF40DD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6 апреля 2025 года около 07.35 в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Козловщинской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городской больнице при спуске по лестничному маршу в пищевой блок упала и  получила тяжелые травмы головы и тела 67-летний  повар УЗ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Дятловская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центральная районная больница»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Дятловского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района, после чего была доставлена в УЗ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Дятловская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ЦРБ», затем в УЗ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Новогрудская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ЦРБ», затем в УЗ «Больница скорой медицинской помощи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», где 14 апреля 2025 в 7 часов 30 минут скончалась. </w:t>
            </w:r>
          </w:p>
        </w:tc>
      </w:tr>
      <w:tr w:rsidR="00E43BA2" w:rsidRPr="00B67B03" w14:paraId="301D6B3C" w14:textId="77777777" w:rsidTr="00B67B03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74890F1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558D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F49B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6BCB2A0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22 сентября 2025 года около 10.30, выполняя работы по переупаковке бетонных решеток, в результате падения одной из решеток получил тяжелую травму ноги 50-летний укладчик-упаковщик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Агрожелезобетон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Дятловского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B67B03" w14:paraId="00816625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73A79EBB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Зельвенский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0068676D" w14:textId="77777777" w:rsidTr="00B67B03">
        <w:trPr>
          <w:trHeight w:val="1479"/>
        </w:trPr>
        <w:tc>
          <w:tcPr>
            <w:tcW w:w="1135" w:type="dxa"/>
            <w:shd w:val="clear" w:color="auto" w:fill="auto"/>
            <w:vAlign w:val="center"/>
          </w:tcPr>
          <w:p w14:paraId="7F3856C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713F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6157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6D235B09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24 февраля 2025 года около 7.40 во время выполнения погрузочно-разгрузочных работ при передвижении в помещении морозильной камеры колбасного цеха, расположенного в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г.п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.З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ельва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, упал и получил тяжелую травму 54-летнимй грузчик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Зельвенского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филиала Гродненского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облпотребобщества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B67B03" w14:paraId="444A337B" w14:textId="77777777" w:rsidTr="00B67B03">
        <w:trPr>
          <w:trHeight w:val="1479"/>
        </w:trPr>
        <w:tc>
          <w:tcPr>
            <w:tcW w:w="1135" w:type="dxa"/>
            <w:shd w:val="clear" w:color="auto" w:fill="auto"/>
            <w:vAlign w:val="center"/>
          </w:tcPr>
          <w:p w14:paraId="40547D8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FE4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  <w:p w14:paraId="71AAE36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E2B8B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BD422DC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3 ноября 2025 года около 13.30, при проведении работ по уборке кукурузы на силос на поле вблизи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.Ш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ауличи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Зельвенского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района, в ожидании погрузки, спускаясь из кабины автомобиля «МАЗ 650128» по предусмотренной конструкцией завода-изготовителя автомобиля исправной лестнице, оступился, неудачно стал на землю и получил тяжелую травму левой ноги 54-летний водитель автомобиля филиала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Князево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ОАО «Агрокомбинат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Скидельский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Зельвенского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B67B03" w14:paraId="5AA71A6A" w14:textId="77777777" w:rsidTr="00B67B03">
        <w:trPr>
          <w:trHeight w:val="1479"/>
        </w:trPr>
        <w:tc>
          <w:tcPr>
            <w:tcW w:w="1135" w:type="dxa"/>
            <w:shd w:val="clear" w:color="auto" w:fill="auto"/>
            <w:vAlign w:val="center"/>
          </w:tcPr>
          <w:p w14:paraId="6DA5BC5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73A7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A873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336C4EC" w14:textId="77777777" w:rsidR="00E43BA2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16 ноября 2025 года около 10.30 при проведении работ по мойке доильного оборудования в помещении для мойки, передвигаясь                        с аппаратом для доения коров, наступила на висящий шланг переносимого аппарата, потеряла равновесие,  упала на пол и  получила тяжелую травму правого плеча 50-летний оператор машинного доения КСУП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Бородичи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Зельвенского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 xml:space="preserve">  .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0BB2850E" w14:textId="372D5BC4" w:rsidR="005A7B08" w:rsidRPr="00B67B03" w:rsidRDefault="005A7B08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3BA2" w:rsidRPr="00B67B03" w14:paraId="2AC0B388" w14:textId="77777777" w:rsidTr="00B67B03">
        <w:trPr>
          <w:trHeight w:val="29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7AD346A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br w:type="page"/>
            </w: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Ивьевский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6332AB72" w14:textId="77777777" w:rsidTr="00B67B03">
        <w:trPr>
          <w:trHeight w:val="1591"/>
        </w:trPr>
        <w:tc>
          <w:tcPr>
            <w:tcW w:w="1135" w:type="dxa"/>
            <w:shd w:val="clear" w:color="auto" w:fill="auto"/>
            <w:vAlign w:val="center"/>
          </w:tcPr>
          <w:p w14:paraId="3DB426E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50BC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1193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89264D2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21 июня 2025 года около 10.00 в ремонтных мастерских «Геранены» при выполнении подсобных работ по ремонту тракторной косилки в результате прижатия полотном косилки пальцев левой руки получил  тяжелую травму находящийся на производственной практике 18-летний слесарь по ремонту автомобилей КСУП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Баума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Ивьевского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B67B03" w14:paraId="4A65B805" w14:textId="77777777" w:rsidTr="00B67B03">
        <w:trPr>
          <w:trHeight w:val="18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9E8287B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br w:type="page"/>
            </w:r>
            <w:r w:rsidRPr="00B67B03">
              <w:rPr>
                <w:rFonts w:ascii="Arial Narrow" w:hAnsi="Arial Narrow"/>
                <w:sz w:val="28"/>
                <w:szCs w:val="28"/>
              </w:rPr>
              <w:br w:type="page"/>
            </w:r>
            <w:r w:rsidRPr="00B67B03">
              <w:rPr>
                <w:rFonts w:ascii="Arial Narrow" w:hAnsi="Arial Narrow"/>
                <w:b/>
                <w:sz w:val="28"/>
                <w:szCs w:val="28"/>
              </w:rPr>
              <w:t>Лидский район</w:t>
            </w:r>
          </w:p>
        </w:tc>
      </w:tr>
      <w:tr w:rsidR="00E43BA2" w:rsidRPr="00B67B03" w14:paraId="0F4DD2D4" w14:textId="77777777" w:rsidTr="00B67B03">
        <w:trPr>
          <w:trHeight w:val="320"/>
        </w:trPr>
        <w:tc>
          <w:tcPr>
            <w:tcW w:w="1135" w:type="dxa"/>
            <w:shd w:val="clear" w:color="auto" w:fill="auto"/>
            <w:vAlign w:val="center"/>
          </w:tcPr>
          <w:p w14:paraId="3B5180A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0F1D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14:paraId="450A8BE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алк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65C6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934F2A7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 xml:space="preserve">14 января 2025 года около 14.04 при выполнении шиномонтажных работ в механических мастерских в результате вылета замочного кольца диска колеса получил тяжелую травму головы 64-летний слесарь по ремонту автомобилей 5 разряда ДСУП «Лидская ПМК-169» Лидского района (содержание алкоголя в крови 0,34 промилле), </w:t>
            </w:r>
            <w:r w:rsidRPr="00B67B03">
              <w:rPr>
                <w:rFonts w:ascii="Arial Narrow" w:hAnsi="Arial Narrow"/>
                <w:sz w:val="28"/>
                <w:szCs w:val="28"/>
              </w:rPr>
              <w:lastRenderedPageBreak/>
              <w:t>который 23.01.2025 от полученной травмы скончался в УЗ «Лидская ЦРБ».</w:t>
            </w:r>
            <w:proofErr w:type="gramEnd"/>
          </w:p>
        </w:tc>
      </w:tr>
      <w:tr w:rsidR="00E43BA2" w:rsidRPr="00B67B03" w14:paraId="33CAE9F9" w14:textId="77777777" w:rsidTr="00B67B03">
        <w:trPr>
          <w:trHeight w:val="1879"/>
        </w:trPr>
        <w:tc>
          <w:tcPr>
            <w:tcW w:w="1135" w:type="dxa"/>
            <w:shd w:val="clear" w:color="auto" w:fill="auto"/>
            <w:vAlign w:val="center"/>
          </w:tcPr>
          <w:p w14:paraId="379DC08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070C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486A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0C4E52CB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16 января 2025 года около 21.45 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в ходе движения по ровной поверхности к системе водоочистки для её запуска при переходе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 xml:space="preserve"> из сухого помещения во влажную зону оступился, упал на пол и получил тяжелую травму головы 29-летний аппаратчик по производству синтетических клеящих смол 4 разряда ОАО «Стеклозавод «Неман» Лидского района.</w:t>
            </w:r>
          </w:p>
        </w:tc>
      </w:tr>
      <w:tr w:rsidR="00E43BA2" w:rsidRPr="00B67B03" w14:paraId="253857D7" w14:textId="77777777" w:rsidTr="00B67B03">
        <w:trPr>
          <w:trHeight w:val="2117"/>
        </w:trPr>
        <w:tc>
          <w:tcPr>
            <w:tcW w:w="1135" w:type="dxa"/>
            <w:shd w:val="clear" w:color="auto" w:fill="auto"/>
            <w:vAlign w:val="center"/>
          </w:tcPr>
          <w:p w14:paraId="0A7EC01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E28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E73B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ABB0EEC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28 мая 2025 года около 16.35 на моечном посту ОАО «Лидский МКК» для мойки цистерн при снятии заглушки и открытии клапана на сливном трубопроводе цистерны грузового автомобиля МАЗ-5432                    в результате хлынувшего из трубопровода потока молока поскользнулся на керамической плитке, упал и получил травму 58-летний водитель автомобиля ТУП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МилидаТранс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.Л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ида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53A45C0F" w14:textId="77777777" w:rsidTr="00B67B03">
        <w:trPr>
          <w:trHeight w:val="1836"/>
        </w:trPr>
        <w:tc>
          <w:tcPr>
            <w:tcW w:w="1135" w:type="dxa"/>
            <w:shd w:val="clear" w:color="auto" w:fill="auto"/>
            <w:vAlign w:val="center"/>
          </w:tcPr>
          <w:p w14:paraId="7D8EA05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AA75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1836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7ACA00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8 августа 2025 года около 10.50 при выполнении работ по установке строительных лесов на строительном объекте «Возведение котельной ОАО «Гродненский мясокомбинат» в результате падения металлического фрагмента лесов получил тяжелую травму головы               42-летний, работающий по договору подряда в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СтройТрест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№ 22» Лидского района.  </w:t>
            </w:r>
          </w:p>
        </w:tc>
      </w:tr>
      <w:tr w:rsidR="00E43BA2" w:rsidRPr="00B67B03" w14:paraId="4DE07830" w14:textId="77777777" w:rsidTr="00B67B03">
        <w:trPr>
          <w:trHeight w:val="2117"/>
        </w:trPr>
        <w:tc>
          <w:tcPr>
            <w:tcW w:w="1135" w:type="dxa"/>
            <w:shd w:val="clear" w:color="auto" w:fill="auto"/>
            <w:vAlign w:val="center"/>
          </w:tcPr>
          <w:p w14:paraId="636C813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7008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C7FE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52BB19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14 августа 2025 года около 12.04, выполняя работы по обмотке вентиляционных труб в здании фасовки пищевых продуктов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ВитаПродСервис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», при спуске по лестнице (стремянке) упал с четвертой-пятой ступеньки на бетонный пол 64-летний, работающий по договору подряда в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ВитаПродСервис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.Л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ида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, после чего был доставлен в УЗ «Лидская ЦРБ», где 17 августа 2025 года около 18.00  скончался.</w:t>
            </w:r>
          </w:p>
        </w:tc>
      </w:tr>
      <w:tr w:rsidR="00E43BA2" w:rsidRPr="00B67B03" w14:paraId="6BC66DDB" w14:textId="77777777" w:rsidTr="00B67B03">
        <w:trPr>
          <w:trHeight w:val="1978"/>
        </w:trPr>
        <w:tc>
          <w:tcPr>
            <w:tcW w:w="1135" w:type="dxa"/>
            <w:shd w:val="clear" w:color="auto" w:fill="auto"/>
            <w:vAlign w:val="center"/>
          </w:tcPr>
          <w:p w14:paraId="376F959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9A42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  <w:p w14:paraId="28AA78A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алк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28EE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4903823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 xml:space="preserve">17 июля 2025 года около 14.30 при выполнении замеров упал с рабочего настила вышки-тура с высоты 1,8 м на бетонный пол и получил травму головы 45-летний подсобный рабочий  ООО «БДИ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Электро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Лидского района (содержание алкоголя в крови 1,47 промилле), который был доставлен в УЗ «Лидская ЦРБ», где 27 августа 2025 года умер.</w:t>
            </w:r>
            <w:proofErr w:type="gramEnd"/>
          </w:p>
        </w:tc>
      </w:tr>
      <w:tr w:rsidR="00E43BA2" w:rsidRPr="00B67B03" w14:paraId="63D1D986" w14:textId="77777777" w:rsidTr="005A7B08">
        <w:trPr>
          <w:trHeight w:val="416"/>
        </w:trPr>
        <w:tc>
          <w:tcPr>
            <w:tcW w:w="1135" w:type="dxa"/>
            <w:shd w:val="clear" w:color="auto" w:fill="auto"/>
            <w:vAlign w:val="center"/>
          </w:tcPr>
          <w:p w14:paraId="36714DE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33C6DE7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28</w:t>
            </w:r>
          </w:p>
          <w:p w14:paraId="6F50D6D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4DDF2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5A85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4DC6EF29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16 августа 2025 года около 12.00 на асфальтобетонном заводе на станции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Гутно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при очистке полувагона после разгрузки от остатков щебня, стоящего на повышенном пути, оступился, упал через нижний люк с высоты около 3,5 м на бетонную поверхность и получил тяжелые травмы находившийся внутри его 37-летний варщик битума филиала «ДЭУ № 55» РУП автомобильных дорог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Гродноавтодор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Лидского района.</w:t>
            </w:r>
            <w:proofErr w:type="gramEnd"/>
          </w:p>
        </w:tc>
      </w:tr>
      <w:tr w:rsidR="00E43BA2" w:rsidRPr="00B67B03" w14:paraId="0FF45E53" w14:textId="77777777" w:rsidTr="00B67B03">
        <w:trPr>
          <w:trHeight w:val="1704"/>
        </w:trPr>
        <w:tc>
          <w:tcPr>
            <w:tcW w:w="1135" w:type="dxa"/>
            <w:shd w:val="clear" w:color="auto" w:fill="auto"/>
            <w:vAlign w:val="center"/>
          </w:tcPr>
          <w:p w14:paraId="0492DD8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90A1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5C95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0DAAB8E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18 октября 2025 года около 12.40 при выполнении работ на кровле строящегося двухэтажного общежития на территории ЛТП № 5 в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Новогрудском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районе сорвался с кровли, упал на землю и получил тяжелые травмы 40-летний плотник ОАО «Лидская ПМК-169» Лидского района.</w:t>
            </w:r>
          </w:p>
        </w:tc>
      </w:tr>
      <w:tr w:rsidR="00E43BA2" w:rsidRPr="00B67B03" w14:paraId="69CAE654" w14:textId="77777777" w:rsidTr="00B67B03">
        <w:trPr>
          <w:trHeight w:val="1704"/>
        </w:trPr>
        <w:tc>
          <w:tcPr>
            <w:tcW w:w="1135" w:type="dxa"/>
            <w:shd w:val="clear" w:color="auto" w:fill="auto"/>
            <w:vAlign w:val="center"/>
          </w:tcPr>
          <w:p w14:paraId="2CD353D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659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  <w:p w14:paraId="2E9C7A6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алк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10F5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859C52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26 сентября 2025 года около 11.40 перелезал через установку для изготовления тротуарной плитки и в результате попадания левой ноги между прессом и модулем подачи поддонов получил тяжелые травмы 24-летний подсобный рабочий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ЛидаСтройЛандшафт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Лидского района (содержание алкоголя в крови 1,71 промилле).</w:t>
            </w:r>
          </w:p>
        </w:tc>
      </w:tr>
      <w:tr w:rsidR="00E43BA2" w:rsidRPr="00B67B03" w14:paraId="700F99DB" w14:textId="77777777" w:rsidTr="00B67B03">
        <w:trPr>
          <w:trHeight w:val="1704"/>
        </w:trPr>
        <w:tc>
          <w:tcPr>
            <w:tcW w:w="1135" w:type="dxa"/>
            <w:shd w:val="clear" w:color="auto" w:fill="auto"/>
            <w:vAlign w:val="center"/>
          </w:tcPr>
          <w:p w14:paraId="27F31DF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1C42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EFF2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4D7080F2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8 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декабря  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2025 года около 09.04 на линейной дорожной дистанции № 552 в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.Б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астуны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при погрузке дорожными рабочими снегозадерживающих щитов в прицеп трактора «Беларус-82.1», в результате наклона и прижатия к прицепу стопкой щитов получил смертельную травму 35-летний дорожный рабочий филиала «ДЭУ № 55» РУП автомобильных дорог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Гродноавтодор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Лидского района.</w:t>
            </w:r>
          </w:p>
        </w:tc>
      </w:tr>
      <w:tr w:rsidR="00E43BA2" w:rsidRPr="00B67B03" w14:paraId="6B40643E" w14:textId="77777777" w:rsidTr="00B67B03">
        <w:trPr>
          <w:trHeight w:val="34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18E4D83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Мостовский район</w:t>
            </w:r>
          </w:p>
        </w:tc>
      </w:tr>
      <w:tr w:rsidR="00E43BA2" w:rsidRPr="00B67B03" w14:paraId="7E9CB374" w14:textId="77777777" w:rsidTr="00B67B03">
        <w:trPr>
          <w:trHeight w:val="1756"/>
        </w:trPr>
        <w:tc>
          <w:tcPr>
            <w:tcW w:w="1135" w:type="dxa"/>
            <w:shd w:val="clear" w:color="auto" w:fill="auto"/>
            <w:vAlign w:val="center"/>
          </w:tcPr>
          <w:p w14:paraId="20528D9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DD50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185B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2BA94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13 января 2025 года около 13.30 при попытке смазать битумом ленту на наклонном транспортере просунул в зону вращающегося барабана левую руку и в результате получил тяжелую травму руки (оторвана часть левой руки) 63-летний транспортировщик ОАО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Рогозницкий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крахмальный завод» Мостовского района.</w:t>
            </w:r>
          </w:p>
        </w:tc>
      </w:tr>
      <w:tr w:rsidR="00E43BA2" w:rsidRPr="00B67B03" w14:paraId="6C9A7880" w14:textId="77777777" w:rsidTr="00B67B03">
        <w:trPr>
          <w:trHeight w:val="1535"/>
        </w:trPr>
        <w:tc>
          <w:tcPr>
            <w:tcW w:w="1135" w:type="dxa"/>
            <w:shd w:val="clear" w:color="auto" w:fill="auto"/>
            <w:vAlign w:val="center"/>
          </w:tcPr>
          <w:p w14:paraId="5C9D545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A4AE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9497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5E3BB6F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17 мая 2025 года, когда около </w:t>
            </w:r>
            <w:r w:rsidRPr="00B67B03">
              <w:rPr>
                <w:rFonts w:ascii="Arial Narrow" w:hAnsi="Arial Narrow"/>
                <w:iCs/>
                <w:sz w:val="28"/>
                <w:szCs w:val="28"/>
              </w:rPr>
              <w:t>14.30 при выполнении работ на ферме «Пацевичи»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67B03">
              <w:rPr>
                <w:rFonts w:ascii="Arial Narrow" w:hAnsi="Arial Narrow"/>
                <w:iCs/>
                <w:sz w:val="28"/>
                <w:szCs w:val="28"/>
              </w:rPr>
              <w:t>в результате сильного порыва ветра получил удар створом ворот здания коровника № 5, упал на землю и получил перелом левого бедра 57-летний, работающий по договору подряда в КСУП «Имени Адама Мицкевича» Мостовского района.</w:t>
            </w:r>
          </w:p>
        </w:tc>
      </w:tr>
      <w:tr w:rsidR="00E43BA2" w:rsidRPr="00B67B03" w14:paraId="14F0F221" w14:textId="77777777" w:rsidTr="00B67B03">
        <w:trPr>
          <w:trHeight w:val="2304"/>
        </w:trPr>
        <w:tc>
          <w:tcPr>
            <w:tcW w:w="1135" w:type="dxa"/>
            <w:shd w:val="clear" w:color="auto" w:fill="auto"/>
            <w:vAlign w:val="center"/>
          </w:tcPr>
          <w:p w14:paraId="7D0DA4E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C536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7E79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19C5189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15  августа 2025 года около 20.00 часов возле здания «телятника» фермы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Ланцевичи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на бетонном покрытии был обнаружен без признаков жизни 69-летний сторож КСУП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Озеранский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</w:t>
            </w:r>
            <w:r w:rsidRPr="00B67B03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Мостовского района</w:t>
            </w:r>
            <w:r w:rsidRPr="00B67B03">
              <w:rPr>
                <w:rFonts w:ascii="Arial Narrow" w:hAnsi="Arial Narrow"/>
                <w:sz w:val="28"/>
                <w:szCs w:val="28"/>
              </w:rPr>
              <w:t>, а прибывшая бригада скорой медицинской помощи УЗ «Мостовская ЦРБ» констатировала его смерть. По оперативной информации Мостовского РОСК смерть наступила в результате  множественных травм.</w:t>
            </w:r>
          </w:p>
        </w:tc>
      </w:tr>
      <w:tr w:rsidR="00E43BA2" w:rsidRPr="00B67B03" w14:paraId="36096452" w14:textId="77777777" w:rsidTr="00B67B03">
        <w:trPr>
          <w:trHeight w:val="1505"/>
        </w:trPr>
        <w:tc>
          <w:tcPr>
            <w:tcW w:w="1135" w:type="dxa"/>
            <w:shd w:val="clear" w:color="auto" w:fill="auto"/>
            <w:vAlign w:val="center"/>
          </w:tcPr>
          <w:p w14:paraId="7A858B1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6E16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20EA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26A8D53E" w14:textId="4A6DD588" w:rsidR="00B67B03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27 ноября 2025 года около 17.00 при нахождении на крановых путях для обслуживания крана в результате передвижения соседнего крана линейкой выключения концевого выключателя получил тяжелую травму стопы левой ноги 48-летний машинист крана ОАО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Мостовдрев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Мостовского района.</w:t>
            </w:r>
            <w:bookmarkStart w:id="0" w:name="_GoBack"/>
            <w:bookmarkEnd w:id="0"/>
          </w:p>
        </w:tc>
      </w:tr>
      <w:tr w:rsidR="00E43BA2" w:rsidRPr="00B67B03" w14:paraId="24DA821D" w14:textId="77777777" w:rsidTr="00B67B03">
        <w:trPr>
          <w:trHeight w:val="34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15A6B7E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Новогрудский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5AEBC1E0" w14:textId="77777777" w:rsidTr="00B67B03">
        <w:trPr>
          <w:trHeight w:val="2467"/>
        </w:trPr>
        <w:tc>
          <w:tcPr>
            <w:tcW w:w="1135" w:type="dxa"/>
            <w:shd w:val="clear" w:color="auto" w:fill="auto"/>
            <w:vAlign w:val="center"/>
          </w:tcPr>
          <w:p w14:paraId="6DBE54F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F98E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9768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DB459F5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28 июля 2025 года около 15.08 </w:t>
            </w:r>
            <w:r w:rsidRPr="00B67B03">
              <w:rPr>
                <w:rFonts w:ascii="Arial Narrow" w:hAnsi="Arial Narrow"/>
                <w:sz w:val="28"/>
                <w:szCs w:val="28"/>
              </w:rPr>
              <w:t>при проведении работ по демонтажу изоляционного покрытия плоской кровли на строительном объекте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Стройнэт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«Капитальный ремонт мягкой кровли здания ГУО «Специальная школа-интернат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.Н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овогрудка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, находясь на плоской кровле здания школы (3-й этаж) ближе 2м от не огражденного перепада по высоте (3-й этаж), упал с крыши на землю и получив тяжелую травму 44-летний подсобный рабочий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Стройнэт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Новогрудского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B67B03" w14:paraId="179CEAE2" w14:textId="77777777" w:rsidTr="00B67B03">
        <w:trPr>
          <w:trHeight w:val="1784"/>
        </w:trPr>
        <w:tc>
          <w:tcPr>
            <w:tcW w:w="1135" w:type="dxa"/>
            <w:shd w:val="clear" w:color="auto" w:fill="auto"/>
            <w:vAlign w:val="center"/>
          </w:tcPr>
          <w:p w14:paraId="21799F3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DEFF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B177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DD10AED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</w:pP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1  декабря  2025 года около 11.07 в административном здании по адресу: 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овогрудок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ул.Мицкевича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, 109а, при проведении работ по демонтажу трубы дымохода, произошло обрушение и падение кирпичной кладки, в результате чего получил тяжелые травмы 42-летний, работающий по договору подряда ОАО «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Новогрудское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строительно-монтажное управление» 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Новогрудского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района. </w:t>
            </w:r>
          </w:p>
        </w:tc>
      </w:tr>
      <w:tr w:rsidR="00E43BA2" w:rsidRPr="00B67B03" w14:paraId="61D37509" w14:textId="77777777" w:rsidTr="00B67B03">
        <w:trPr>
          <w:trHeight w:val="421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79EBB032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Свислочский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40976CB4" w14:textId="77777777" w:rsidTr="00B67B03">
        <w:trPr>
          <w:trHeight w:val="1727"/>
        </w:trPr>
        <w:tc>
          <w:tcPr>
            <w:tcW w:w="1135" w:type="dxa"/>
            <w:shd w:val="clear" w:color="auto" w:fill="auto"/>
            <w:vAlign w:val="center"/>
          </w:tcPr>
          <w:p w14:paraId="083DB25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E6AF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9B57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8041B48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</w:pP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16 сентября 2025 года около 10.00, поднимаясь из бункера после его очистки по скользкой после дождя лестнице, поскользнулся, упал вниз на металлическую поверхность и получил тяжелую травму головы 45-летний оператор сушильных установок ОАО «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Хоневичи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Свислочского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района.</w:t>
            </w:r>
          </w:p>
        </w:tc>
      </w:tr>
      <w:tr w:rsidR="00E43BA2" w:rsidRPr="00B67B03" w14:paraId="74CA5B45" w14:textId="77777777" w:rsidTr="00B67B03">
        <w:trPr>
          <w:trHeight w:val="34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0C31FD2D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Слонимский район</w:t>
            </w:r>
          </w:p>
        </w:tc>
      </w:tr>
      <w:tr w:rsidR="00E43BA2" w:rsidRPr="00B67B03" w14:paraId="18348FC9" w14:textId="77777777" w:rsidTr="00B67B03">
        <w:trPr>
          <w:trHeight w:val="2463"/>
        </w:trPr>
        <w:tc>
          <w:tcPr>
            <w:tcW w:w="1135" w:type="dxa"/>
            <w:shd w:val="clear" w:color="auto" w:fill="auto"/>
            <w:vAlign w:val="center"/>
          </w:tcPr>
          <w:p w14:paraId="121C618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71EE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8BAF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7B8662D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14 февраля 2025 года около 16.45 на строительном объекте «Реконструкция административно-хозяйственного здания по адресу: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.С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лоним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, ул. Красноармейская, 295, под многофункциональное здание с размещением производства тары и упаковки из бумажной пульпы» при очистке формовочной машины от бумажной пульпы в результате зажатия между станиной и подвижной плитой получил тяжелую травму 39-летний слесарь-ремонтник ООО «АКВАПАК ИНДАСТРИАЛ» Слонимского района .</w:t>
            </w:r>
          </w:p>
        </w:tc>
      </w:tr>
      <w:tr w:rsidR="00E43BA2" w:rsidRPr="00B67B03" w14:paraId="0554EA6C" w14:textId="77777777" w:rsidTr="00B67B03">
        <w:trPr>
          <w:trHeight w:val="2413"/>
        </w:trPr>
        <w:tc>
          <w:tcPr>
            <w:tcW w:w="1135" w:type="dxa"/>
            <w:shd w:val="clear" w:color="auto" w:fill="auto"/>
            <w:vAlign w:val="center"/>
          </w:tcPr>
          <w:p w14:paraId="337CD7C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ECB4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84DE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251C08F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26 июня 2025 года около 11.00 внутри помещения бывшего овощехранилища при демонтаже деревянных конструкций, расположенных на воздуховоде на высоте 1,38 м, упал на пол 59-летний рабочий по комплексному обслуживанию и ремонту зданий и сооружений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Белагрия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Слонимского района, который с помощью работника встал и дошел до ворот, где и потерял сознание, а прибывшая бригада скорой медицинской помощи констатировала его смерть.</w:t>
            </w:r>
            <w:proofErr w:type="gramEnd"/>
          </w:p>
        </w:tc>
      </w:tr>
      <w:tr w:rsidR="00E43BA2" w:rsidRPr="00B67B03" w14:paraId="77820FAF" w14:textId="77777777" w:rsidTr="00B67B03">
        <w:trPr>
          <w:trHeight w:val="2108"/>
        </w:trPr>
        <w:tc>
          <w:tcPr>
            <w:tcW w:w="1135" w:type="dxa"/>
            <w:shd w:val="clear" w:color="auto" w:fill="auto"/>
            <w:vAlign w:val="center"/>
          </w:tcPr>
          <w:p w14:paraId="25B1D4C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BA75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F631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827F7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23 июля 2025 года около 10.00 при попытке открытия запертых изнутри ворот помещения гаража для хранения сельскохозяйственной техники, в результате демонтажа и падения верхней части каркаса (металлического уголка) ворот получил тяжелую травму головы                   54-летний слесарь по ремонту сельскохозяйственных машин и оборудования КСУП «Имени Суворова» Слонимского района.</w:t>
            </w:r>
          </w:p>
        </w:tc>
      </w:tr>
      <w:tr w:rsidR="00E43BA2" w:rsidRPr="00B67B03" w14:paraId="56505D32" w14:textId="77777777" w:rsidTr="00B67B03">
        <w:trPr>
          <w:trHeight w:val="334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3A0AE6D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br w:type="page"/>
            </w: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Сморгонский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58EA331F" w14:textId="77777777" w:rsidTr="00B67B03">
        <w:trPr>
          <w:trHeight w:val="1632"/>
        </w:trPr>
        <w:tc>
          <w:tcPr>
            <w:tcW w:w="1135" w:type="dxa"/>
            <w:shd w:val="clear" w:color="auto" w:fill="auto"/>
            <w:vAlign w:val="center"/>
          </w:tcPr>
          <w:p w14:paraId="6414199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661D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14:paraId="4584407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алк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AA4B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67D1DBA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3 января 2025 года около 17.00 на шихтовом участке в бадье с металлической стружкой обнаружен с тяжелыми травмами 59-летний машинист крана КУП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литейно-механический завод»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 (содержание алкоголя в крови 1,16 промилле).</w:t>
            </w:r>
          </w:p>
        </w:tc>
      </w:tr>
      <w:tr w:rsidR="00E43BA2" w:rsidRPr="00B67B03" w14:paraId="48ACB4FD" w14:textId="77777777" w:rsidTr="00B67B03">
        <w:trPr>
          <w:trHeight w:val="3013"/>
        </w:trPr>
        <w:tc>
          <w:tcPr>
            <w:tcW w:w="1135" w:type="dxa"/>
            <w:shd w:val="clear" w:color="auto" w:fill="auto"/>
            <w:vAlign w:val="center"/>
          </w:tcPr>
          <w:p w14:paraId="2BB8223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4D49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  <w:p w14:paraId="1E5DA64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1262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51E13B4C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31 января 2025 года около 8.00 при движении на служебном транспорте УАЗ из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.К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алинковичи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к месту проведения лесосечных работ в квадрат 69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Новинковского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лесничества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Василевичского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лесхоза на автодороге между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г.Калинковичи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и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д.Малые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Автюки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 Гомельской области в результате лобового столкновения с легковым автомобилем Форд  получили травмы 2 работника  ГОЛУ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опытный лесхоз», находящиеся в служебной командировке для разработки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ветровально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-буреломных лесосек: тяжелую - 49-летний машинист трелевочной машины,  травму, не относящуюся 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к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 xml:space="preserve"> тяжелой - 46-летний вальщик леса.</w:t>
            </w:r>
          </w:p>
        </w:tc>
      </w:tr>
      <w:tr w:rsidR="00E43BA2" w:rsidRPr="00B67B03" w14:paraId="1A8FDACE" w14:textId="77777777" w:rsidTr="00B67B03">
        <w:trPr>
          <w:trHeight w:val="1737"/>
        </w:trPr>
        <w:tc>
          <w:tcPr>
            <w:tcW w:w="1135" w:type="dxa"/>
            <w:shd w:val="clear" w:color="auto" w:fill="auto"/>
            <w:vAlign w:val="center"/>
          </w:tcPr>
          <w:p w14:paraId="24A83AB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101B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B28F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22F45A6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7 мая 2025 года около 14.40 часов при движении в подсобное помещение для стирки спецодежды за хранящейся там щеткой  для мытья пастеризатора, переступая порог подсобного помещения, упал и получил травму правого плеча 63-летний животновод молочно-товарного комплекса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Острово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КСУП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Совбел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2016»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 </w:t>
            </w:r>
          </w:p>
        </w:tc>
      </w:tr>
      <w:tr w:rsidR="00E43BA2" w:rsidRPr="00B67B03" w14:paraId="214CD1B5" w14:textId="77777777" w:rsidTr="00B67B03">
        <w:trPr>
          <w:trHeight w:val="2104"/>
        </w:trPr>
        <w:tc>
          <w:tcPr>
            <w:tcW w:w="1135" w:type="dxa"/>
            <w:shd w:val="clear" w:color="auto" w:fill="auto"/>
            <w:vAlign w:val="center"/>
          </w:tcPr>
          <w:p w14:paraId="1BC9E11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CD11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D95B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2E4DF07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6 октября 2025 года около 21.45 в ходе подготовки транспортной тары к упаковке при попытке самостоятельно вытащить заклинивший гвоздь  в гвоздезабивном пневматическом пистолете, не отключив его от магистрали сжатого воздуха, в результате выстрела пистолета гвоздем получил тяжелую травму левого глаза 27-летний, работающий по гражданско-правовому договору в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СалвиСтрой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</w:p>
        </w:tc>
      </w:tr>
      <w:tr w:rsidR="00E43BA2" w:rsidRPr="00B67B03" w14:paraId="45D994B2" w14:textId="77777777" w:rsidTr="00B67B03">
        <w:trPr>
          <w:trHeight w:val="1269"/>
        </w:trPr>
        <w:tc>
          <w:tcPr>
            <w:tcW w:w="1135" w:type="dxa"/>
            <w:shd w:val="clear" w:color="auto" w:fill="auto"/>
            <w:vAlign w:val="center"/>
          </w:tcPr>
          <w:p w14:paraId="1B15CF2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8866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7D2B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F2C6989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27 октября 2025 года около 13.50, направляясь на занятия к ученику с надомным обучением, упала, подвернула ногу и получила тяжелые травмы 54-летний учитель начальных классов ГУО «Средняя школа              № 6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.С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моргони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 </w:t>
            </w:r>
          </w:p>
        </w:tc>
      </w:tr>
      <w:tr w:rsidR="00E43BA2" w:rsidRPr="00B67B03" w14:paraId="0BB945D7" w14:textId="77777777" w:rsidTr="00B67B03">
        <w:trPr>
          <w:trHeight w:val="1269"/>
        </w:trPr>
        <w:tc>
          <w:tcPr>
            <w:tcW w:w="1135" w:type="dxa"/>
            <w:shd w:val="clear" w:color="auto" w:fill="auto"/>
            <w:vAlign w:val="center"/>
          </w:tcPr>
          <w:p w14:paraId="472A480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A2CC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5A2C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BB2216E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3  декабря  2025 года около 08.35 на производственном участке «Мицкевичи» при подъеме на подножку трактора упал и получил тяжелую травму левого бедра 58-летний тракторист-машинист сельскохозяйственного производства КСУП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Совбел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2016»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Сморгонского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 </w:t>
            </w:r>
          </w:p>
        </w:tc>
      </w:tr>
      <w:tr w:rsidR="00E43BA2" w:rsidRPr="00B67B03" w14:paraId="1ED559C0" w14:textId="77777777" w:rsidTr="00B67B03">
        <w:trPr>
          <w:trHeight w:val="334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DB90A84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br w:type="page"/>
            </w:r>
            <w:r w:rsidRPr="00B67B03">
              <w:rPr>
                <w:rFonts w:ascii="Arial Narrow" w:hAnsi="Arial Narrow"/>
                <w:sz w:val="28"/>
                <w:szCs w:val="28"/>
              </w:rPr>
              <w:br w:type="page"/>
            </w: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Щучинский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 xml:space="preserve"> район</w:t>
            </w:r>
          </w:p>
        </w:tc>
      </w:tr>
      <w:tr w:rsidR="00E43BA2" w:rsidRPr="00B67B03" w14:paraId="578B24BB" w14:textId="77777777" w:rsidTr="00B67B03">
        <w:trPr>
          <w:trHeight w:val="2950"/>
        </w:trPr>
        <w:tc>
          <w:tcPr>
            <w:tcW w:w="1135" w:type="dxa"/>
            <w:shd w:val="clear" w:color="auto" w:fill="auto"/>
            <w:vAlign w:val="center"/>
          </w:tcPr>
          <w:p w14:paraId="79E0CE8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FD83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  <w:p w14:paraId="37F6F22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алк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3934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F26334E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 апреля 2025 года около 16.00 на территории ремонтных мастерских, находясь в кузове автомобиля и производя заправку водой ёмкости, установленной в кузове автомобиля МАЗ 55561, упал на асфальтобетонное покрытие 60-летний полевод ОАО «Первомайск-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агро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»,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Щучинского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 (содержание алкоголя в крови 0,83 промилле). Прибывший помощник врача Первомайской амбулатории осмотрел потерпевшего на наличие травм и не обнаружил видимых повреждений, после чего потерпевшего доставили домой, где около 20.30 часов его жена был обнаружен его без признаков жизни.</w:t>
            </w:r>
          </w:p>
        </w:tc>
      </w:tr>
      <w:tr w:rsidR="00E43BA2" w:rsidRPr="00B67B03" w14:paraId="73901E3E" w14:textId="77777777" w:rsidTr="00B67B03">
        <w:trPr>
          <w:trHeight w:val="2113"/>
        </w:trPr>
        <w:tc>
          <w:tcPr>
            <w:tcW w:w="1135" w:type="dxa"/>
            <w:shd w:val="clear" w:color="auto" w:fill="auto"/>
            <w:vAlign w:val="center"/>
          </w:tcPr>
          <w:p w14:paraId="100CFB4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037A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47E6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2E202BE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10 апреля 2025 года около 11.00 часов  на территории зерносклада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Оленковцы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бригадой работников по трудоёмким процессам при вырезке профильной трубы списанной зерносушилки, находящейся на высоте около метра от уровня земли, в результате её обрыва и падения получил тяжелую травму левой ноги подошедший 62-летний водитель автомобиля КСУП «Совхоз «Большое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Можейково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Щучинского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района.</w:t>
            </w:r>
            <w:proofErr w:type="gramEnd"/>
          </w:p>
        </w:tc>
      </w:tr>
      <w:tr w:rsidR="00E43BA2" w:rsidRPr="00B67B03" w14:paraId="0FEBD632" w14:textId="77777777" w:rsidTr="00B67B03">
        <w:trPr>
          <w:trHeight w:val="1833"/>
        </w:trPr>
        <w:tc>
          <w:tcPr>
            <w:tcW w:w="1135" w:type="dxa"/>
            <w:shd w:val="clear" w:color="auto" w:fill="auto"/>
            <w:vAlign w:val="center"/>
          </w:tcPr>
          <w:p w14:paraId="7AE52DF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0C62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F92C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E8E9B63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7 октября 2025 года около 11.30 при выполнении отделочных работ  в подъезде № 2 жилого дома по адресу: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Щучинский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район,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г.п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.Ж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елудок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ул.Лесная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, 1, в результате падения с лесов высотой около 2 метров на бетонную поверхность получил тяжелые травмы 47-летний маляр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Щучинского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РУП ЖКХ 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Щучинского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района, которая в декабре умерла от полученных травм. </w:t>
            </w:r>
          </w:p>
        </w:tc>
      </w:tr>
      <w:tr w:rsidR="00E43BA2" w:rsidRPr="00B67B03" w14:paraId="1F787A6D" w14:textId="77777777" w:rsidTr="00B67B03">
        <w:trPr>
          <w:trHeight w:val="320"/>
        </w:trPr>
        <w:tc>
          <w:tcPr>
            <w:tcW w:w="1135" w:type="dxa"/>
            <w:shd w:val="clear" w:color="auto" w:fill="auto"/>
            <w:vAlign w:val="center"/>
          </w:tcPr>
          <w:p w14:paraId="6584FC9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B81E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257B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BBC3CE2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 xml:space="preserve">8  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октября 2025 года около </w:t>
            </w:r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 xml:space="preserve">8.20 на объекте «Строительство двух коровников, доильно-молочного блока возле </w:t>
            </w:r>
            <w:proofErr w:type="spellStart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аг</w:t>
            </w:r>
            <w:proofErr w:type="gramStart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.Б</w:t>
            </w:r>
            <w:proofErr w:type="gramEnd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аличи</w:t>
            </w:r>
            <w:proofErr w:type="spellEnd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Щучинского</w:t>
            </w:r>
            <w:proofErr w:type="spellEnd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 xml:space="preserve"> района» в ходе подготовки к установке листов поликарбоната на аэратор коровника при передвижении по крыше коровника из </w:t>
            </w:r>
            <w:proofErr w:type="spellStart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металлопрофиля</w:t>
            </w:r>
            <w:proofErr w:type="spellEnd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 xml:space="preserve"> поскользнулся, упал с высоты 3,4 метра на бетонное покрытие и получил тяжелые травмы </w:t>
            </w:r>
            <w:r w:rsidRPr="00B67B03">
              <w:rPr>
                <w:rFonts w:ascii="Arial Narrow" w:hAnsi="Arial Narrow"/>
                <w:sz w:val="28"/>
                <w:szCs w:val="28"/>
              </w:rPr>
              <w:t>48-летний каменщик</w:t>
            </w:r>
            <w:r w:rsidRPr="00B67B03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 xml:space="preserve"> ОАО «МПМК-167»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>Щучинского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  <w:shd w:val="clear" w:color="auto" w:fill="FFFFFF"/>
              </w:rPr>
              <w:t xml:space="preserve"> района</w:t>
            </w:r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, который в 20.33 скончался в УЗ «</w:t>
            </w:r>
            <w:proofErr w:type="spellStart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>Щучинская</w:t>
            </w:r>
            <w:proofErr w:type="spellEnd"/>
            <w:r w:rsidRPr="00B67B03">
              <w:rPr>
                <w:rStyle w:val="aa"/>
                <w:rFonts w:ascii="Arial Narrow" w:hAnsi="Arial Narrow"/>
                <w:color w:val="000000"/>
                <w:sz w:val="28"/>
                <w:szCs w:val="28"/>
              </w:rPr>
              <w:t xml:space="preserve"> ЦРБ».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B67B03" w14:paraId="75BD89FB" w14:textId="77777777" w:rsidTr="00B67B03">
        <w:trPr>
          <w:trHeight w:val="223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6BFD76A5" w14:textId="77777777" w:rsidR="00E43BA2" w:rsidRPr="00B67B03" w:rsidRDefault="00E43BA2" w:rsidP="00D0580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b/>
                <w:sz w:val="28"/>
                <w:szCs w:val="28"/>
              </w:rPr>
              <w:t>родно</w:t>
            </w:r>
            <w:proofErr w:type="spellEnd"/>
          </w:p>
        </w:tc>
      </w:tr>
      <w:tr w:rsidR="00E43BA2" w:rsidRPr="00B67B03" w14:paraId="04D194E3" w14:textId="77777777" w:rsidTr="00B67B03">
        <w:trPr>
          <w:trHeight w:val="320"/>
        </w:trPr>
        <w:tc>
          <w:tcPr>
            <w:tcW w:w="1135" w:type="dxa"/>
            <w:shd w:val="clear" w:color="auto" w:fill="auto"/>
            <w:vAlign w:val="center"/>
          </w:tcPr>
          <w:p w14:paraId="03634DB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8E56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599A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27947176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9 января 2025 года около 12.20 при выполнении ремонтных работ на линии обогрева в цехе аммиак-4 в результате самопроизвольного складывания стрелы подъемника автомобильного гидравлического с рабочей платформой ВИПО-52-01 получил тяжелую травму 43-летний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электрогазосварщик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ручной сварки ОАО «Гродно Азот»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33826D62" w14:textId="77777777" w:rsidTr="00B67B03">
        <w:trPr>
          <w:trHeight w:val="1244"/>
        </w:trPr>
        <w:tc>
          <w:tcPr>
            <w:tcW w:w="1135" w:type="dxa"/>
            <w:shd w:val="clear" w:color="auto" w:fill="auto"/>
            <w:vAlign w:val="center"/>
          </w:tcPr>
          <w:p w14:paraId="774973D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E2C3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21E0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22E7D927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13 января 2025 года около 6.29 при движении по территории второго корпуса оступилась, упала и получила тяжелую травму левого плечевого сустава 55-летний уборщик помещения УВД Гродненского облисполкома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B67B03" w14:paraId="751707DA" w14:textId="77777777" w:rsidTr="00B67B03">
        <w:trPr>
          <w:trHeight w:val="1262"/>
        </w:trPr>
        <w:tc>
          <w:tcPr>
            <w:tcW w:w="1135" w:type="dxa"/>
            <w:shd w:val="clear" w:color="auto" w:fill="auto"/>
            <w:vAlign w:val="center"/>
          </w:tcPr>
          <w:p w14:paraId="2DAB15A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990D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6494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8969D22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15 января 2025 года около 11.00 при выполнении работ на строительном объекте «Строительство многофункционального здания, расположенного по адресу: Минская область, Минский район,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Ждановичский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с/с» упал  с вышки-туры с высоты 3 метра и получил тяжелые травмы 45-летний маляр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Ресурсстрой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1F36F8C3" w14:textId="77777777" w:rsidTr="00B67B03">
        <w:trPr>
          <w:trHeight w:val="1262"/>
        </w:trPr>
        <w:tc>
          <w:tcPr>
            <w:tcW w:w="1135" w:type="dxa"/>
            <w:shd w:val="clear" w:color="auto" w:fill="auto"/>
            <w:vAlign w:val="center"/>
          </w:tcPr>
          <w:p w14:paraId="0F95229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DDAF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53DB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C3CAFF4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16 января 2025 года около 10.30 на территории строительного объекта «строительство коровника с ДМБ на территории МТК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Муровьевка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в ходе монтажа системы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молниезащиты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при спуске по приставной лестнице упал и получил тяжелую травму 52-летний электромонтажник по электрооборудованию ГОСУП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Гроднооблсельстрой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50F16F87" w14:textId="77777777" w:rsidTr="00B67B03">
        <w:trPr>
          <w:trHeight w:val="320"/>
        </w:trPr>
        <w:tc>
          <w:tcPr>
            <w:tcW w:w="1135" w:type="dxa"/>
            <w:shd w:val="clear" w:color="auto" w:fill="auto"/>
            <w:vAlign w:val="center"/>
          </w:tcPr>
          <w:p w14:paraId="1AF2118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6525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  <w:p w14:paraId="48E18A3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0BCD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58DA7CC5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20 января 2025 года около 13.30 на дороге общего пользования, проходящей через территорию земельного участка учебного заведения в результате наезда автомобиля такси, двигавшегося задним ходом, получила тяжелую травму (переломы ребер) 68-</w:t>
            </w:r>
            <w:r w:rsidRPr="00B67B03">
              <w:rPr>
                <w:rFonts w:ascii="Arial Narrow" w:hAnsi="Arial Narrow"/>
                <w:sz w:val="28"/>
                <w:szCs w:val="28"/>
              </w:rPr>
              <w:lastRenderedPageBreak/>
              <w:t xml:space="preserve">летний доцент УЗ «Гродненский государственный университет имени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Я.Купалы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», которая после окончания рабочего времени шла домой.</w:t>
            </w:r>
          </w:p>
        </w:tc>
      </w:tr>
      <w:tr w:rsidR="00E43BA2" w:rsidRPr="00B67B03" w14:paraId="0E680404" w14:textId="77777777" w:rsidTr="00B67B03">
        <w:trPr>
          <w:trHeight w:val="1262"/>
        </w:trPr>
        <w:tc>
          <w:tcPr>
            <w:tcW w:w="1135" w:type="dxa"/>
            <w:shd w:val="clear" w:color="auto" w:fill="auto"/>
            <w:vAlign w:val="center"/>
          </w:tcPr>
          <w:p w14:paraId="59505F5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6698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ACFC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14:paraId="25321BFA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22 февраля 2025 года около 1.00 на территории строительного объекта  «многофункциональный спортивный комплекс в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 при спуске с подмостей панельно-шарнирных ПК 40-5.5 по установленной инвентарной лестнице с использованием СИЗ оступился, упал на мерзлую уплотненную поверхность грунта и получил смертельную травму головы 42-летний бетонщик СУ № 210 ОАО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Гроднопромстрой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г.Гродно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51E1E0A5" w14:textId="77777777" w:rsidTr="00B67B03">
        <w:trPr>
          <w:trHeight w:val="1262"/>
        </w:trPr>
        <w:tc>
          <w:tcPr>
            <w:tcW w:w="1135" w:type="dxa"/>
            <w:shd w:val="clear" w:color="auto" w:fill="auto"/>
            <w:vAlign w:val="center"/>
          </w:tcPr>
          <w:p w14:paraId="476EB7C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D8BE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  <w:p w14:paraId="3A3D471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алк</w:t>
            </w:r>
            <w:proofErr w:type="spellEnd"/>
            <w:r w:rsidRPr="00B67B0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CB79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D7BCFDB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26 февраля 2025 года около 11.00 при выполнении строительно-монтажных работ воспользовался без указаний и распоряжений руководства ножничным подъемником и упал по неосторожности, получив тяжелую травму, 52-летний монтажник строительных конструкций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Анлиар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(содержание алкоголя в крови 0,4 промилле).</w:t>
            </w:r>
          </w:p>
        </w:tc>
      </w:tr>
      <w:tr w:rsidR="00E43BA2" w:rsidRPr="00B67B03" w14:paraId="6F0124D6" w14:textId="77777777" w:rsidTr="00B67B03">
        <w:trPr>
          <w:trHeight w:val="1596"/>
        </w:trPr>
        <w:tc>
          <w:tcPr>
            <w:tcW w:w="1135" w:type="dxa"/>
            <w:shd w:val="clear" w:color="auto" w:fill="auto"/>
            <w:vAlign w:val="center"/>
          </w:tcPr>
          <w:p w14:paraId="6173FCD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7E1A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  <w:p w14:paraId="5E59A9A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F270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61998A1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4 марта 2025 года около 7.40 на 84 км автодороги М-6 (Минск-Гродно) при управлении служебным автомобилем съехал в правый по ходу движения кювет, столкнулся с деревом и получил тяжелые травмы             50-летний водитель автомобиля учреждения «Автохозяйство УВД Гродненского облисполкома»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2A36D205" w14:textId="77777777" w:rsidTr="00B67B03">
        <w:trPr>
          <w:trHeight w:val="947"/>
        </w:trPr>
        <w:tc>
          <w:tcPr>
            <w:tcW w:w="1135" w:type="dxa"/>
            <w:shd w:val="clear" w:color="auto" w:fill="auto"/>
            <w:vAlign w:val="center"/>
          </w:tcPr>
          <w:p w14:paraId="19EF297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6A0A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E327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38396A3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10 марта 2024 года около 21.25 при уборке торгового зала оступилась, упала и получила тяжелую травму 52-летний уборщик помещений филиала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Евроторг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1565E1C8" w14:textId="77777777" w:rsidTr="00B67B03">
        <w:trPr>
          <w:trHeight w:val="1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C56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29F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37F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5BF7" w14:textId="77777777" w:rsidR="00E43BA2" w:rsidRPr="00B67B03" w:rsidRDefault="00E43BA2" w:rsidP="00D05803">
            <w:pPr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15 апреля 2025 года около 14.00 на строительном объекте  на территории ОАО «Гродно Азот» при переносе газовой трубы в результате ее отскока от земли получил травму головы 18-летний практикант филиала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ЗАО «СМУ №7 г. Лида» </w:t>
            </w:r>
          </w:p>
        </w:tc>
      </w:tr>
      <w:tr w:rsidR="00E43BA2" w:rsidRPr="00B67B03" w14:paraId="7F40F59B" w14:textId="77777777" w:rsidTr="00B67B03">
        <w:trPr>
          <w:trHeight w:val="1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815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854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11</w:t>
            </w:r>
          </w:p>
          <w:p w14:paraId="5B65CD4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1638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59DB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21 июня 2025 года около 1.30 на автодороге «Барановичи-Пограничный-Гродно» при движении на автомобиле «</w:t>
            </w:r>
            <w:r w:rsidRPr="00B67B03">
              <w:rPr>
                <w:rFonts w:ascii="Arial Narrow" w:hAnsi="Arial Narrow"/>
                <w:sz w:val="28"/>
                <w:szCs w:val="28"/>
                <w:lang w:val="en-US"/>
              </w:rPr>
              <w:t>RENAULT</w:t>
            </w:r>
            <w:r w:rsidRPr="00B67B03">
              <w:rPr>
                <w:rFonts w:ascii="Arial Narrow" w:hAnsi="Arial Narrow"/>
                <w:sz w:val="28"/>
                <w:szCs w:val="28"/>
              </w:rPr>
              <w:t>» столкнулся с выехавшим на встречу автомобилем «ГАЗ» и получил тяжелые травмы 63-летний водитель автомобиля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Лакки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Транс»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, который был госпитализирован в больницу, где и скончался.</w:t>
            </w:r>
          </w:p>
        </w:tc>
      </w:tr>
      <w:tr w:rsidR="00E43BA2" w:rsidRPr="00B67B03" w14:paraId="4F848313" w14:textId="77777777" w:rsidTr="00B67B03">
        <w:trPr>
          <w:trHeight w:val="1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2D5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9AD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903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3A91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15 июля 2025 года около 10.40 на  строительном объекте «Реконструкция участка автодороги Р-6038» в результате обвала грунта получил тяжелые травмы находившийся в траншее 34-летний электрослесарь строительный ПК «СМПК № 66»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B67B03" w14:paraId="52396E76" w14:textId="77777777" w:rsidTr="00B67B03">
        <w:trPr>
          <w:trHeight w:val="17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44C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183B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6C4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6EEE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3 июля 2025 года около 22.00 часов при проведении работ по сливу жидкой серы из железнодорожной цистерны на сливно-наливной эстакаде, в результате открытия под давлением крышки цистерны получил травму левого бедра и химический ожег лица 49-летний слесарь-ремонтник ОАО «Гродно Азот»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B67B03" w14:paraId="32C2CC4D" w14:textId="77777777" w:rsidTr="00B67B03">
        <w:trPr>
          <w:trHeight w:val="1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821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119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471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44A1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 xml:space="preserve">5 августа 2025 года 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около</w:t>
            </w:r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 xml:space="preserve"> 11.50 при передвижении по плите перекрытия строящегося жилого дома на строительном объекте КПД №19 в </w:t>
            </w:r>
            <w:proofErr w:type="spellStart"/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>.С</w:t>
            </w:r>
            <w:proofErr w:type="gramEnd"/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>лоним</w:t>
            </w:r>
            <w:proofErr w:type="spellEnd"/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 xml:space="preserve"> упал в технический вентиляционный проем второго этажа и получил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тяжелую</w:t>
            </w:r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 xml:space="preserve"> травму 27-летний электромонтажник по электрооборудованию, силовым и осветительным сетям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ОАО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Гродножилстрой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»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г.Гродно</w:t>
            </w:r>
            <w:proofErr w:type="spellEnd"/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>.</w:t>
            </w:r>
          </w:p>
        </w:tc>
      </w:tr>
      <w:tr w:rsidR="00E43BA2" w:rsidRPr="00B67B03" w14:paraId="5DCFD96F" w14:textId="77777777" w:rsidTr="00B67B03">
        <w:trPr>
          <w:trHeight w:val="1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6A8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C4F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15</w:t>
            </w:r>
          </w:p>
          <w:p w14:paraId="20EBFE64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ДТП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00E5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1E5F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Style w:val="14"/>
                <w:rFonts w:ascii="Arial Narrow" w:eastAsia="Calibri" w:hAnsi="Arial Narrow"/>
                <w:sz w:val="28"/>
                <w:szCs w:val="28"/>
              </w:rPr>
            </w:pP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7</w:t>
            </w:r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 xml:space="preserve"> августа 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2025 года около</w:t>
            </w:r>
            <w:r w:rsidRPr="00B67B03">
              <w:rPr>
                <w:rStyle w:val="14"/>
                <w:rFonts w:ascii="Arial Narrow" w:eastAsia="Calibri" w:hAnsi="Arial Narrow"/>
                <w:sz w:val="28"/>
                <w:szCs w:val="28"/>
              </w:rPr>
              <w:t xml:space="preserve"> 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08.30 при передвижении на экскаваторе 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  <w:lang w:val="en-US"/>
              </w:rPr>
              <w:t>JCB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на 11 км автодороги М6 в результате столкновения с двигающимся в попутном направлении грузовым автомобилем МАЗ получил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тяжелую</w:t>
            </w:r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 xml:space="preserve"> травму 51-летний машинист экскаватора СУ «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Спецэнерго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» ОАО «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Гроднопромстрой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»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родно</w:t>
            </w:r>
            <w:proofErr w:type="spellEnd"/>
            <w:r w:rsidRPr="00B67B03">
              <w:rPr>
                <w:rFonts w:ascii="Arial Narrow" w:eastAsia="Calibri" w:hAnsi="Arial Narrow"/>
                <w:spacing w:val="-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43BA2" w:rsidRPr="00B67B03" w14:paraId="0940E1ED" w14:textId="77777777" w:rsidTr="00B67B03">
        <w:trPr>
          <w:trHeight w:val="16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56A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07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7AD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8038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21 августа 2025 года около 16.42, не дождавшись остывания системы охлаждения двигателя экскаватора </w:t>
            </w:r>
            <w:r w:rsidRPr="00B67B03">
              <w:rPr>
                <w:rFonts w:ascii="Arial Narrow" w:hAnsi="Arial Narrow"/>
                <w:sz w:val="28"/>
                <w:szCs w:val="28"/>
                <w:lang w:val="en-US"/>
              </w:rPr>
              <w:t>Komatsu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, в результате открытия заливной пробки радиатора получил охлаждающей жидкостью (тосолом), находящейся под давлением, термический ожог лица                    48-летний машинист экскаватора ООО «АРМАВИТА»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137334E4" w14:textId="77777777" w:rsidTr="00B67B03">
        <w:trPr>
          <w:trHeight w:val="2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050F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68-69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E0A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17-18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1B3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67B03">
              <w:rPr>
                <w:rFonts w:ascii="Arial Narrow" w:hAnsi="Arial Narrow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C714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29 августа 2025 года около 14.54 в котельном цехе при плановом пуске горелки парового котла </w:t>
            </w:r>
            <w:r w:rsidRPr="00B67B03">
              <w:rPr>
                <w:rFonts w:ascii="Arial Narrow" w:hAnsi="Arial Narrow"/>
                <w:sz w:val="28"/>
                <w:szCs w:val="28"/>
                <w:lang w:val="en-US"/>
              </w:rPr>
              <w:t>VAPOR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67B03">
              <w:rPr>
                <w:rFonts w:ascii="Arial Narrow" w:hAnsi="Arial Narrow"/>
                <w:sz w:val="28"/>
                <w:szCs w:val="28"/>
                <w:lang w:val="en-US"/>
              </w:rPr>
              <w:t>TTK</w:t>
            </w:r>
            <w:r w:rsidRPr="00B67B03">
              <w:rPr>
                <w:rFonts w:ascii="Arial Narrow" w:hAnsi="Arial Narrow"/>
                <w:sz w:val="28"/>
                <w:szCs w:val="28"/>
              </w:rPr>
              <w:t xml:space="preserve">-300 № 2, рег. № 29-21-0110, на дизельном топливе, произошло повреждение самого парового котла, в результат е чего получили тяжелые травмы  2 работника филиала «Завод Химволокно» ОАО «Гродно Азот»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44-летний мастер смены и 52-летний заместитель начальника цеха по технологии.</w:t>
            </w:r>
          </w:p>
        </w:tc>
      </w:tr>
      <w:tr w:rsidR="00E43BA2" w:rsidRPr="00B67B03" w14:paraId="2C4CC10C" w14:textId="77777777" w:rsidTr="00B67B03">
        <w:trPr>
          <w:trHeight w:val="1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D483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7C9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358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1865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>16 августа 2025 года около 20.55 при передвижении по весовой ОАО «Оршанский комбинат хлебопродуктов» для оформления товарно-сопроводительных документов споткнулся, упал и получил тяжелую травму 45-летний водитель автомобиля ООО «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ШелЭкоТранс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2C189C70" w14:textId="77777777" w:rsidTr="00B67B03">
        <w:trPr>
          <w:trHeight w:val="1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A17C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C766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541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E85B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20 августа 2025 года около 8.30 на территории филиала СУ № 7 ОАО «Строительный трест № 4» по адресу: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.М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инск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ул.Орловского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, 80, во время распаковки грузчиками утеплителя в результате удара в спину утеплителем получил тяжелую травму 43-летний водитель автомобиля ООО «БВС-Компани»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г.Гродно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63820474" w14:textId="77777777" w:rsidTr="00B67B03">
        <w:trPr>
          <w:trHeight w:val="1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431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9681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969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4D37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10 октября 2025 года около 9.47 при проведении работ по ремонту внутренней отделки помещения холла первого этажа в корпусе 137 на территории ОАО «Гродно Азот» упал с подмостей и получил тяжелые травмы 59-летний маляр РСУП «Азот Рем Строй»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43BA2" w:rsidRPr="00B67B03" w14:paraId="17F2A002" w14:textId="77777777" w:rsidTr="00B67B03">
        <w:trPr>
          <w:trHeight w:val="1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CF4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8BCD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EE3E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B843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14 ноября 2025 года около 17.43 при выполнении работ на рабочем месте по сборке секций ИЖКС в результате затягивания левой руки в станок получила тяжелую травму 47-летний слесарь механосборочных работ ОАО «Радиоволна»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E43BA2" w:rsidRPr="00B67B03" w14:paraId="0A57AEC6" w14:textId="77777777" w:rsidTr="00B67B03">
        <w:trPr>
          <w:trHeight w:val="1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330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lastRenderedPageBreak/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C1A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0C42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1F84" w14:textId="2177993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6 декабря 2025 года около 18.40 в ходе перемещения                                       с использованием гидравлической тележки поддона с уложенными  в высокий, закрывающий обзорность, штабель коробками масла, при резком повороте в камере охлаждения масла произошло падение коробок, в результате при попытке придержать падающий штабель продукции, получил тяжелые травмы 30-летний маслодел ОАО «Молочный мир»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</w:tc>
      </w:tr>
      <w:tr w:rsidR="00E43BA2" w:rsidRPr="00B67B03" w14:paraId="21BA4945" w14:textId="77777777" w:rsidTr="00B67B03">
        <w:trPr>
          <w:trHeight w:val="1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8EA9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D417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960" w14:textId="77777777" w:rsidR="00E43BA2" w:rsidRPr="00B67B03" w:rsidRDefault="00E43BA2" w:rsidP="00D058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67B03">
              <w:rPr>
                <w:rFonts w:ascii="Arial Narrow" w:hAnsi="Arial Narrow"/>
                <w:b/>
                <w:sz w:val="28"/>
                <w:szCs w:val="28"/>
              </w:rPr>
              <w:t>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3475" w14:textId="77777777" w:rsidR="00E43BA2" w:rsidRPr="00B67B03" w:rsidRDefault="00E43BA2" w:rsidP="00D05803">
            <w:pPr>
              <w:shd w:val="clear" w:color="auto" w:fill="FFFFFF" w:themeFill="background1"/>
              <w:ind w:right="-1"/>
              <w:rPr>
                <w:rFonts w:ascii="Arial Narrow" w:hAnsi="Arial Narrow"/>
                <w:sz w:val="28"/>
                <w:szCs w:val="28"/>
              </w:rPr>
            </w:pPr>
            <w:r w:rsidRPr="00B67B03">
              <w:rPr>
                <w:rFonts w:ascii="Arial Narrow" w:hAnsi="Arial Narrow"/>
                <w:sz w:val="28"/>
                <w:szCs w:val="28"/>
              </w:rPr>
              <w:t xml:space="preserve">15 декабря 2025 года около 10.10, находясь в цеху на участке переработки скота, заглянул в бокс оглушения КРС и был тяжело травмирован  подвижной стенкой бокса (зажало голову) 37-летний грузчик мясожирового цеха ОАО «Гродненский мясокомбинат» </w:t>
            </w:r>
            <w:proofErr w:type="spellStart"/>
            <w:r w:rsidRPr="00B67B03">
              <w:rPr>
                <w:rFonts w:ascii="Arial Narrow" w:hAnsi="Arial Narrow"/>
                <w:sz w:val="28"/>
                <w:szCs w:val="28"/>
              </w:rPr>
              <w:t>г</w:t>
            </w:r>
            <w:proofErr w:type="gramStart"/>
            <w:r w:rsidRPr="00B67B03">
              <w:rPr>
                <w:rFonts w:ascii="Arial Narrow" w:hAnsi="Arial Narrow"/>
                <w:sz w:val="28"/>
                <w:szCs w:val="28"/>
              </w:rPr>
              <w:t>.Г</w:t>
            </w:r>
            <w:proofErr w:type="gramEnd"/>
            <w:r w:rsidRPr="00B67B03">
              <w:rPr>
                <w:rFonts w:ascii="Arial Narrow" w:hAnsi="Arial Narrow"/>
                <w:sz w:val="28"/>
                <w:szCs w:val="28"/>
              </w:rPr>
              <w:t>родно</w:t>
            </w:r>
            <w:proofErr w:type="spellEnd"/>
            <w:r w:rsidRPr="00B67B03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</w:tbl>
    <w:p w14:paraId="4CE3618C" w14:textId="77777777" w:rsidR="005701F9" w:rsidRDefault="005701F9" w:rsidP="005701F9">
      <w:pPr>
        <w:ind w:left="284" w:right="-1"/>
        <w:rPr>
          <w:b/>
          <w:sz w:val="30"/>
          <w:szCs w:val="30"/>
          <w:u w:val="single"/>
        </w:rPr>
      </w:pPr>
    </w:p>
    <w:p w14:paraId="204DCD16" w14:textId="77777777" w:rsidR="005701F9" w:rsidRDefault="005701F9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74A623A4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648A47D1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0E00F06A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73377F5D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1FBD946C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0D0FFD21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6028AABD" w14:textId="77777777" w:rsidR="00D637F3" w:rsidRDefault="00D637F3" w:rsidP="0074591F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4FF80B1A" w14:textId="77777777" w:rsidR="00D637F3" w:rsidRDefault="00D637F3" w:rsidP="00EF2877">
      <w:pPr>
        <w:spacing w:line="280" w:lineRule="exact"/>
        <w:rPr>
          <w:rFonts w:ascii="Times New Roman" w:hAnsi="Times New Roman"/>
          <w:b/>
          <w:sz w:val="30"/>
          <w:szCs w:val="30"/>
        </w:rPr>
      </w:pPr>
    </w:p>
    <w:sectPr w:rsidR="00D637F3" w:rsidSect="0083237D">
      <w:headerReference w:type="even" r:id="rId8"/>
      <w:headerReference w:type="default" r:id="rId9"/>
      <w:pgSz w:w="11879" w:h="16840" w:code="9"/>
      <w:pgMar w:top="1134" w:right="567" w:bottom="568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13F94" w14:textId="77777777" w:rsidR="00310AEF" w:rsidRDefault="00310AEF">
      <w:r>
        <w:separator/>
      </w:r>
    </w:p>
  </w:endnote>
  <w:endnote w:type="continuationSeparator" w:id="0">
    <w:p w14:paraId="01D3C45C" w14:textId="77777777" w:rsidR="00310AEF" w:rsidRDefault="0031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C3F16" w14:textId="77777777" w:rsidR="00310AEF" w:rsidRDefault="00310AEF">
      <w:r>
        <w:separator/>
      </w:r>
    </w:p>
  </w:footnote>
  <w:footnote w:type="continuationSeparator" w:id="0">
    <w:p w14:paraId="7A5C83D4" w14:textId="77777777" w:rsidR="00310AEF" w:rsidRDefault="0031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3289A" w14:textId="77777777" w:rsidR="00D05803" w:rsidRDefault="00D05803" w:rsidP="005E50B7">
    <w:pPr>
      <w:pStyle w:val="afa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50693FFC" w14:textId="77777777" w:rsidR="00D05803" w:rsidRDefault="00D05803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16F31" w14:textId="77777777" w:rsidR="00D05803" w:rsidRPr="00DD029F" w:rsidRDefault="00D05803" w:rsidP="005E50B7">
    <w:pPr>
      <w:pStyle w:val="afa"/>
      <w:framePr w:wrap="around" w:vAnchor="text" w:hAnchor="margin" w:xAlign="center" w:y="1"/>
      <w:rPr>
        <w:rStyle w:val="aff8"/>
        <w:rFonts w:ascii="Times New Roman" w:hAnsi="Times New Roman"/>
        <w:sz w:val="28"/>
        <w:szCs w:val="28"/>
      </w:rPr>
    </w:pPr>
    <w:r w:rsidRPr="00DD029F">
      <w:rPr>
        <w:rStyle w:val="aff8"/>
        <w:rFonts w:ascii="Times New Roman" w:hAnsi="Times New Roman"/>
        <w:sz w:val="28"/>
        <w:szCs w:val="28"/>
      </w:rPr>
      <w:fldChar w:fldCharType="begin"/>
    </w:r>
    <w:r w:rsidRPr="00DD029F">
      <w:rPr>
        <w:rStyle w:val="aff8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8"/>
        <w:rFonts w:ascii="Times New Roman" w:hAnsi="Times New Roman"/>
        <w:sz w:val="28"/>
        <w:szCs w:val="28"/>
      </w:rPr>
      <w:fldChar w:fldCharType="separate"/>
    </w:r>
    <w:r w:rsidR="00CF3B65">
      <w:rPr>
        <w:rStyle w:val="aff8"/>
        <w:rFonts w:ascii="Times New Roman" w:hAnsi="Times New Roman"/>
        <w:noProof/>
        <w:sz w:val="28"/>
        <w:szCs w:val="28"/>
      </w:rPr>
      <w:t>12</w:t>
    </w:r>
    <w:r w:rsidRPr="00DD029F">
      <w:rPr>
        <w:rStyle w:val="aff8"/>
        <w:rFonts w:ascii="Times New Roman" w:hAnsi="Times New Roman"/>
        <w:sz w:val="28"/>
        <w:szCs w:val="28"/>
      </w:rPr>
      <w:fldChar w:fldCharType="end"/>
    </w:r>
  </w:p>
  <w:p w14:paraId="0CE39F05" w14:textId="77777777" w:rsidR="00D05803" w:rsidRDefault="00D0580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A267E"/>
    <w:multiLevelType w:val="hybridMultilevel"/>
    <w:tmpl w:val="2A56690E"/>
    <w:lvl w:ilvl="0" w:tplc="104A5E32">
      <w:start w:val="1"/>
      <w:numFmt w:val="decimal"/>
      <w:lvlText w:val="%1."/>
      <w:lvlJc w:val="left"/>
      <w:pPr>
        <w:ind w:left="2074" w:hanging="13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7C"/>
    <w:rsid w:val="00007D12"/>
    <w:rsid w:val="000100D6"/>
    <w:rsid w:val="00012107"/>
    <w:rsid w:val="00012FB4"/>
    <w:rsid w:val="00016805"/>
    <w:rsid w:val="0002795F"/>
    <w:rsid w:val="00034491"/>
    <w:rsid w:val="00044C63"/>
    <w:rsid w:val="0004602A"/>
    <w:rsid w:val="0005190F"/>
    <w:rsid w:val="00056D4D"/>
    <w:rsid w:val="00056EB8"/>
    <w:rsid w:val="00063B71"/>
    <w:rsid w:val="000649A5"/>
    <w:rsid w:val="00066C6F"/>
    <w:rsid w:val="000672F6"/>
    <w:rsid w:val="000726C5"/>
    <w:rsid w:val="0007662A"/>
    <w:rsid w:val="000768D3"/>
    <w:rsid w:val="00077BF5"/>
    <w:rsid w:val="0008269C"/>
    <w:rsid w:val="00082735"/>
    <w:rsid w:val="00086C51"/>
    <w:rsid w:val="00087224"/>
    <w:rsid w:val="00093629"/>
    <w:rsid w:val="000A0E65"/>
    <w:rsid w:val="000A20DB"/>
    <w:rsid w:val="000A669A"/>
    <w:rsid w:val="000B2F2E"/>
    <w:rsid w:val="000C4595"/>
    <w:rsid w:val="000C6375"/>
    <w:rsid w:val="000C6C3C"/>
    <w:rsid w:val="000C6DB7"/>
    <w:rsid w:val="000D42DE"/>
    <w:rsid w:val="000E4CDE"/>
    <w:rsid w:val="000E57C5"/>
    <w:rsid w:val="000E75DB"/>
    <w:rsid w:val="000F1CA3"/>
    <w:rsid w:val="00103669"/>
    <w:rsid w:val="0010620A"/>
    <w:rsid w:val="00107A36"/>
    <w:rsid w:val="00111F4B"/>
    <w:rsid w:val="00117555"/>
    <w:rsid w:val="0012298A"/>
    <w:rsid w:val="00133B9B"/>
    <w:rsid w:val="00137AF7"/>
    <w:rsid w:val="001408B9"/>
    <w:rsid w:val="00142835"/>
    <w:rsid w:val="0014480E"/>
    <w:rsid w:val="00155F44"/>
    <w:rsid w:val="00157963"/>
    <w:rsid w:val="00166944"/>
    <w:rsid w:val="00167630"/>
    <w:rsid w:val="001738BC"/>
    <w:rsid w:val="00176C83"/>
    <w:rsid w:val="001774F3"/>
    <w:rsid w:val="00182FAC"/>
    <w:rsid w:val="001917CE"/>
    <w:rsid w:val="00192267"/>
    <w:rsid w:val="00196317"/>
    <w:rsid w:val="001A0185"/>
    <w:rsid w:val="001A3AF0"/>
    <w:rsid w:val="001A40FD"/>
    <w:rsid w:val="001A5578"/>
    <w:rsid w:val="001B14A5"/>
    <w:rsid w:val="001B2F71"/>
    <w:rsid w:val="001B67E0"/>
    <w:rsid w:val="001C1D29"/>
    <w:rsid w:val="001C687C"/>
    <w:rsid w:val="001D3001"/>
    <w:rsid w:val="001E494A"/>
    <w:rsid w:val="00201832"/>
    <w:rsid w:val="002029D7"/>
    <w:rsid w:val="002049B0"/>
    <w:rsid w:val="00204B64"/>
    <w:rsid w:val="00205390"/>
    <w:rsid w:val="002053B7"/>
    <w:rsid w:val="002060C1"/>
    <w:rsid w:val="0021002B"/>
    <w:rsid w:val="00230423"/>
    <w:rsid w:val="00230B31"/>
    <w:rsid w:val="00236A1D"/>
    <w:rsid w:val="00243C8C"/>
    <w:rsid w:val="0025010B"/>
    <w:rsid w:val="00250512"/>
    <w:rsid w:val="00256C8B"/>
    <w:rsid w:val="002628DB"/>
    <w:rsid w:val="002649F7"/>
    <w:rsid w:val="0027019E"/>
    <w:rsid w:val="0027344D"/>
    <w:rsid w:val="00281C28"/>
    <w:rsid w:val="00284C34"/>
    <w:rsid w:val="00291FC8"/>
    <w:rsid w:val="0029345B"/>
    <w:rsid w:val="00295362"/>
    <w:rsid w:val="00297EA9"/>
    <w:rsid w:val="002A090B"/>
    <w:rsid w:val="002A27E0"/>
    <w:rsid w:val="002A753F"/>
    <w:rsid w:val="002B076B"/>
    <w:rsid w:val="002C1411"/>
    <w:rsid w:val="002C3AC7"/>
    <w:rsid w:val="002D26B2"/>
    <w:rsid w:val="002D3C44"/>
    <w:rsid w:val="002D65D6"/>
    <w:rsid w:val="002D77C1"/>
    <w:rsid w:val="002F163B"/>
    <w:rsid w:val="002F2E16"/>
    <w:rsid w:val="002F4A80"/>
    <w:rsid w:val="003055B4"/>
    <w:rsid w:val="0030694B"/>
    <w:rsid w:val="003100F6"/>
    <w:rsid w:val="00310AEF"/>
    <w:rsid w:val="00310C2B"/>
    <w:rsid w:val="00314ACD"/>
    <w:rsid w:val="00323988"/>
    <w:rsid w:val="0033440B"/>
    <w:rsid w:val="003417C9"/>
    <w:rsid w:val="003463E4"/>
    <w:rsid w:val="00350D60"/>
    <w:rsid w:val="003513D0"/>
    <w:rsid w:val="003533A6"/>
    <w:rsid w:val="00365FE8"/>
    <w:rsid w:val="00367EF2"/>
    <w:rsid w:val="00380DDC"/>
    <w:rsid w:val="00393BCA"/>
    <w:rsid w:val="003945F9"/>
    <w:rsid w:val="003A1033"/>
    <w:rsid w:val="003A3637"/>
    <w:rsid w:val="003B3731"/>
    <w:rsid w:val="003B59CE"/>
    <w:rsid w:val="003D1503"/>
    <w:rsid w:val="003E40DB"/>
    <w:rsid w:val="003E5150"/>
    <w:rsid w:val="003E59E1"/>
    <w:rsid w:val="003F0FF0"/>
    <w:rsid w:val="003F44EC"/>
    <w:rsid w:val="003F5252"/>
    <w:rsid w:val="004042FE"/>
    <w:rsid w:val="00415DEA"/>
    <w:rsid w:val="0042015E"/>
    <w:rsid w:val="00421798"/>
    <w:rsid w:val="00425CD5"/>
    <w:rsid w:val="00444399"/>
    <w:rsid w:val="00445FB9"/>
    <w:rsid w:val="00472AA1"/>
    <w:rsid w:val="00474795"/>
    <w:rsid w:val="004756D3"/>
    <w:rsid w:val="00477272"/>
    <w:rsid w:val="00483D3A"/>
    <w:rsid w:val="004845B7"/>
    <w:rsid w:val="004859F1"/>
    <w:rsid w:val="00493AB0"/>
    <w:rsid w:val="00494501"/>
    <w:rsid w:val="004977D2"/>
    <w:rsid w:val="004A1530"/>
    <w:rsid w:val="004A2B57"/>
    <w:rsid w:val="004A30D2"/>
    <w:rsid w:val="004B11D7"/>
    <w:rsid w:val="004B2A4B"/>
    <w:rsid w:val="004B3545"/>
    <w:rsid w:val="004B37E2"/>
    <w:rsid w:val="004B3D4B"/>
    <w:rsid w:val="004C2FF4"/>
    <w:rsid w:val="004C741F"/>
    <w:rsid w:val="004D5BF1"/>
    <w:rsid w:val="004E2F06"/>
    <w:rsid w:val="004F07D2"/>
    <w:rsid w:val="00501929"/>
    <w:rsid w:val="00503848"/>
    <w:rsid w:val="00507E49"/>
    <w:rsid w:val="00516256"/>
    <w:rsid w:val="00520A0D"/>
    <w:rsid w:val="005213DE"/>
    <w:rsid w:val="00523868"/>
    <w:rsid w:val="005245DC"/>
    <w:rsid w:val="005266AF"/>
    <w:rsid w:val="00527784"/>
    <w:rsid w:val="00535141"/>
    <w:rsid w:val="00537C5E"/>
    <w:rsid w:val="0055091F"/>
    <w:rsid w:val="005519B5"/>
    <w:rsid w:val="00562540"/>
    <w:rsid w:val="00564907"/>
    <w:rsid w:val="005676DD"/>
    <w:rsid w:val="005701F9"/>
    <w:rsid w:val="00574A90"/>
    <w:rsid w:val="005803CB"/>
    <w:rsid w:val="00580FFB"/>
    <w:rsid w:val="00581BBD"/>
    <w:rsid w:val="005A116B"/>
    <w:rsid w:val="005A4ECD"/>
    <w:rsid w:val="005A7B08"/>
    <w:rsid w:val="005B097C"/>
    <w:rsid w:val="005B0A73"/>
    <w:rsid w:val="005B1773"/>
    <w:rsid w:val="005B6C3B"/>
    <w:rsid w:val="005C479C"/>
    <w:rsid w:val="005D0F6A"/>
    <w:rsid w:val="005E0C72"/>
    <w:rsid w:val="005E35E8"/>
    <w:rsid w:val="005E4446"/>
    <w:rsid w:val="005E50B7"/>
    <w:rsid w:val="005F0C9B"/>
    <w:rsid w:val="005F720A"/>
    <w:rsid w:val="005F784D"/>
    <w:rsid w:val="00630690"/>
    <w:rsid w:val="0063344A"/>
    <w:rsid w:val="006370F2"/>
    <w:rsid w:val="0064251C"/>
    <w:rsid w:val="00643616"/>
    <w:rsid w:val="00653147"/>
    <w:rsid w:val="00654735"/>
    <w:rsid w:val="0065542D"/>
    <w:rsid w:val="00660F6A"/>
    <w:rsid w:val="00672D01"/>
    <w:rsid w:val="0068479C"/>
    <w:rsid w:val="00686D9D"/>
    <w:rsid w:val="00695F64"/>
    <w:rsid w:val="006A0C6A"/>
    <w:rsid w:val="006A6452"/>
    <w:rsid w:val="006B3A31"/>
    <w:rsid w:val="006C3279"/>
    <w:rsid w:val="006E3739"/>
    <w:rsid w:val="006E59AA"/>
    <w:rsid w:val="006F20F3"/>
    <w:rsid w:val="006F3E2E"/>
    <w:rsid w:val="006F69A9"/>
    <w:rsid w:val="00702474"/>
    <w:rsid w:val="00710F38"/>
    <w:rsid w:val="00724011"/>
    <w:rsid w:val="00737D68"/>
    <w:rsid w:val="00740B8D"/>
    <w:rsid w:val="0074546C"/>
    <w:rsid w:val="0074591F"/>
    <w:rsid w:val="00754F6B"/>
    <w:rsid w:val="007579F5"/>
    <w:rsid w:val="0076694A"/>
    <w:rsid w:val="007736E5"/>
    <w:rsid w:val="00783625"/>
    <w:rsid w:val="00783A51"/>
    <w:rsid w:val="007870ED"/>
    <w:rsid w:val="0079367A"/>
    <w:rsid w:val="00793F26"/>
    <w:rsid w:val="007B16B3"/>
    <w:rsid w:val="007B5587"/>
    <w:rsid w:val="007B6020"/>
    <w:rsid w:val="007C1AE2"/>
    <w:rsid w:val="007E079D"/>
    <w:rsid w:val="007F3592"/>
    <w:rsid w:val="007F3F03"/>
    <w:rsid w:val="007F4930"/>
    <w:rsid w:val="007F5654"/>
    <w:rsid w:val="007F6078"/>
    <w:rsid w:val="007F7565"/>
    <w:rsid w:val="00801349"/>
    <w:rsid w:val="008137D7"/>
    <w:rsid w:val="008167A6"/>
    <w:rsid w:val="008175AB"/>
    <w:rsid w:val="00817FF4"/>
    <w:rsid w:val="00820045"/>
    <w:rsid w:val="008207B0"/>
    <w:rsid w:val="00826FB0"/>
    <w:rsid w:val="00830467"/>
    <w:rsid w:val="0083237D"/>
    <w:rsid w:val="008371F1"/>
    <w:rsid w:val="00837399"/>
    <w:rsid w:val="00850147"/>
    <w:rsid w:val="00861910"/>
    <w:rsid w:val="008629DF"/>
    <w:rsid w:val="00864367"/>
    <w:rsid w:val="00864642"/>
    <w:rsid w:val="00864F9C"/>
    <w:rsid w:val="00872B5F"/>
    <w:rsid w:val="00881D93"/>
    <w:rsid w:val="0089273F"/>
    <w:rsid w:val="00897D49"/>
    <w:rsid w:val="008A076A"/>
    <w:rsid w:val="008A4DB8"/>
    <w:rsid w:val="008B3D1E"/>
    <w:rsid w:val="008C0F2C"/>
    <w:rsid w:val="008D12F9"/>
    <w:rsid w:val="008D296A"/>
    <w:rsid w:val="008E663D"/>
    <w:rsid w:val="008F1269"/>
    <w:rsid w:val="0090174C"/>
    <w:rsid w:val="00907F07"/>
    <w:rsid w:val="00911E61"/>
    <w:rsid w:val="0091297B"/>
    <w:rsid w:val="00921799"/>
    <w:rsid w:val="00922EF6"/>
    <w:rsid w:val="009242F0"/>
    <w:rsid w:val="00926C1A"/>
    <w:rsid w:val="00933C6F"/>
    <w:rsid w:val="0095000F"/>
    <w:rsid w:val="009529E8"/>
    <w:rsid w:val="0095450B"/>
    <w:rsid w:val="00954A96"/>
    <w:rsid w:val="0095777D"/>
    <w:rsid w:val="00960B9E"/>
    <w:rsid w:val="00964E38"/>
    <w:rsid w:val="00966A7D"/>
    <w:rsid w:val="009766F9"/>
    <w:rsid w:val="00984A13"/>
    <w:rsid w:val="0098600C"/>
    <w:rsid w:val="00986E86"/>
    <w:rsid w:val="009874C5"/>
    <w:rsid w:val="009876F7"/>
    <w:rsid w:val="00991B3E"/>
    <w:rsid w:val="00992330"/>
    <w:rsid w:val="009928C4"/>
    <w:rsid w:val="009957F3"/>
    <w:rsid w:val="009963FC"/>
    <w:rsid w:val="0099766E"/>
    <w:rsid w:val="009A0C3F"/>
    <w:rsid w:val="009A2001"/>
    <w:rsid w:val="009B7391"/>
    <w:rsid w:val="009C1F53"/>
    <w:rsid w:val="009C33AE"/>
    <w:rsid w:val="009C3796"/>
    <w:rsid w:val="009C483A"/>
    <w:rsid w:val="009E35E8"/>
    <w:rsid w:val="009E60C2"/>
    <w:rsid w:val="009F0848"/>
    <w:rsid w:val="00A05048"/>
    <w:rsid w:val="00A24BF8"/>
    <w:rsid w:val="00A24ED3"/>
    <w:rsid w:val="00A26BE4"/>
    <w:rsid w:val="00A436DB"/>
    <w:rsid w:val="00A504CA"/>
    <w:rsid w:val="00A554A8"/>
    <w:rsid w:val="00A6000A"/>
    <w:rsid w:val="00A668E4"/>
    <w:rsid w:val="00A70608"/>
    <w:rsid w:val="00A71A1B"/>
    <w:rsid w:val="00A71F09"/>
    <w:rsid w:val="00A72235"/>
    <w:rsid w:val="00A84704"/>
    <w:rsid w:val="00A860D5"/>
    <w:rsid w:val="00A91AB7"/>
    <w:rsid w:val="00A91CD5"/>
    <w:rsid w:val="00A93099"/>
    <w:rsid w:val="00A93794"/>
    <w:rsid w:val="00AA0C23"/>
    <w:rsid w:val="00AA2CB5"/>
    <w:rsid w:val="00AA621A"/>
    <w:rsid w:val="00AB4103"/>
    <w:rsid w:val="00AD1456"/>
    <w:rsid w:val="00AD18B6"/>
    <w:rsid w:val="00AD4BD1"/>
    <w:rsid w:val="00AD5659"/>
    <w:rsid w:val="00AD792F"/>
    <w:rsid w:val="00AE11D4"/>
    <w:rsid w:val="00AE4666"/>
    <w:rsid w:val="00AF2E14"/>
    <w:rsid w:val="00B1417E"/>
    <w:rsid w:val="00B17C0C"/>
    <w:rsid w:val="00B21117"/>
    <w:rsid w:val="00B25B70"/>
    <w:rsid w:val="00B27B21"/>
    <w:rsid w:val="00B4442F"/>
    <w:rsid w:val="00B44B4B"/>
    <w:rsid w:val="00B46B9D"/>
    <w:rsid w:val="00B60FD2"/>
    <w:rsid w:val="00B61B65"/>
    <w:rsid w:val="00B666B7"/>
    <w:rsid w:val="00B67B03"/>
    <w:rsid w:val="00B82D87"/>
    <w:rsid w:val="00B83700"/>
    <w:rsid w:val="00B90B7B"/>
    <w:rsid w:val="00B973B6"/>
    <w:rsid w:val="00BB7F32"/>
    <w:rsid w:val="00BD13A0"/>
    <w:rsid w:val="00BD7DA3"/>
    <w:rsid w:val="00BE64B9"/>
    <w:rsid w:val="00BE71AA"/>
    <w:rsid w:val="00BF0328"/>
    <w:rsid w:val="00BF18D6"/>
    <w:rsid w:val="00BF2E07"/>
    <w:rsid w:val="00BF37CE"/>
    <w:rsid w:val="00BF627A"/>
    <w:rsid w:val="00BF652F"/>
    <w:rsid w:val="00C01F22"/>
    <w:rsid w:val="00C03572"/>
    <w:rsid w:val="00C104A6"/>
    <w:rsid w:val="00C13082"/>
    <w:rsid w:val="00C17B9C"/>
    <w:rsid w:val="00C23595"/>
    <w:rsid w:val="00C2753D"/>
    <w:rsid w:val="00C30BD6"/>
    <w:rsid w:val="00C36C2B"/>
    <w:rsid w:val="00C44232"/>
    <w:rsid w:val="00C458E1"/>
    <w:rsid w:val="00C52109"/>
    <w:rsid w:val="00C527B1"/>
    <w:rsid w:val="00C64D06"/>
    <w:rsid w:val="00C713CD"/>
    <w:rsid w:val="00C73840"/>
    <w:rsid w:val="00C76A95"/>
    <w:rsid w:val="00C826AE"/>
    <w:rsid w:val="00C90750"/>
    <w:rsid w:val="00CA10CE"/>
    <w:rsid w:val="00CA2755"/>
    <w:rsid w:val="00CA68F1"/>
    <w:rsid w:val="00CB161C"/>
    <w:rsid w:val="00CB5B5A"/>
    <w:rsid w:val="00CB7590"/>
    <w:rsid w:val="00CC0C00"/>
    <w:rsid w:val="00CD3034"/>
    <w:rsid w:val="00CD4216"/>
    <w:rsid w:val="00CD4BE0"/>
    <w:rsid w:val="00CD5073"/>
    <w:rsid w:val="00CE2E14"/>
    <w:rsid w:val="00CE3E6A"/>
    <w:rsid w:val="00CE58D8"/>
    <w:rsid w:val="00CF3B65"/>
    <w:rsid w:val="00D009C6"/>
    <w:rsid w:val="00D00C24"/>
    <w:rsid w:val="00D03D84"/>
    <w:rsid w:val="00D040B3"/>
    <w:rsid w:val="00D05803"/>
    <w:rsid w:val="00D07664"/>
    <w:rsid w:val="00D14A07"/>
    <w:rsid w:val="00D1605F"/>
    <w:rsid w:val="00D24642"/>
    <w:rsid w:val="00D31FC4"/>
    <w:rsid w:val="00D368AB"/>
    <w:rsid w:val="00D40E7F"/>
    <w:rsid w:val="00D45BFD"/>
    <w:rsid w:val="00D46EE2"/>
    <w:rsid w:val="00D4743A"/>
    <w:rsid w:val="00D47A0A"/>
    <w:rsid w:val="00D50A56"/>
    <w:rsid w:val="00D52FB6"/>
    <w:rsid w:val="00D53CEF"/>
    <w:rsid w:val="00D62A5F"/>
    <w:rsid w:val="00D637F3"/>
    <w:rsid w:val="00D67FBC"/>
    <w:rsid w:val="00D7301A"/>
    <w:rsid w:val="00D73A5E"/>
    <w:rsid w:val="00D7692C"/>
    <w:rsid w:val="00D96758"/>
    <w:rsid w:val="00D97494"/>
    <w:rsid w:val="00DA05D6"/>
    <w:rsid w:val="00DA29F7"/>
    <w:rsid w:val="00DA4845"/>
    <w:rsid w:val="00DB1616"/>
    <w:rsid w:val="00DB28AA"/>
    <w:rsid w:val="00DB468A"/>
    <w:rsid w:val="00DB6F08"/>
    <w:rsid w:val="00DC0AD5"/>
    <w:rsid w:val="00DC2B8A"/>
    <w:rsid w:val="00DC32EF"/>
    <w:rsid w:val="00DD029F"/>
    <w:rsid w:val="00DD0DAC"/>
    <w:rsid w:val="00DE2D96"/>
    <w:rsid w:val="00DE6EC4"/>
    <w:rsid w:val="00DF49AB"/>
    <w:rsid w:val="00DF5753"/>
    <w:rsid w:val="00E00921"/>
    <w:rsid w:val="00E048AF"/>
    <w:rsid w:val="00E07E1F"/>
    <w:rsid w:val="00E100EE"/>
    <w:rsid w:val="00E13219"/>
    <w:rsid w:val="00E13AC7"/>
    <w:rsid w:val="00E15BCD"/>
    <w:rsid w:val="00E220D0"/>
    <w:rsid w:val="00E22308"/>
    <w:rsid w:val="00E24E81"/>
    <w:rsid w:val="00E3108A"/>
    <w:rsid w:val="00E31B5D"/>
    <w:rsid w:val="00E35AAE"/>
    <w:rsid w:val="00E43BA2"/>
    <w:rsid w:val="00E53D87"/>
    <w:rsid w:val="00E61C3D"/>
    <w:rsid w:val="00E63254"/>
    <w:rsid w:val="00E668F6"/>
    <w:rsid w:val="00E6780E"/>
    <w:rsid w:val="00E67AE3"/>
    <w:rsid w:val="00E80B8A"/>
    <w:rsid w:val="00E82C51"/>
    <w:rsid w:val="00E92545"/>
    <w:rsid w:val="00E9295C"/>
    <w:rsid w:val="00E96E0F"/>
    <w:rsid w:val="00EB3727"/>
    <w:rsid w:val="00EB420C"/>
    <w:rsid w:val="00EB77DB"/>
    <w:rsid w:val="00EC0691"/>
    <w:rsid w:val="00EC1BFF"/>
    <w:rsid w:val="00EC7CCD"/>
    <w:rsid w:val="00ED4764"/>
    <w:rsid w:val="00ED4799"/>
    <w:rsid w:val="00EE09AB"/>
    <w:rsid w:val="00EE1790"/>
    <w:rsid w:val="00EE1EFC"/>
    <w:rsid w:val="00EE22B9"/>
    <w:rsid w:val="00EE3291"/>
    <w:rsid w:val="00EE7B2C"/>
    <w:rsid w:val="00EF2877"/>
    <w:rsid w:val="00EF76F6"/>
    <w:rsid w:val="00EF7884"/>
    <w:rsid w:val="00F04953"/>
    <w:rsid w:val="00F07B8B"/>
    <w:rsid w:val="00F14879"/>
    <w:rsid w:val="00F241F1"/>
    <w:rsid w:val="00F24205"/>
    <w:rsid w:val="00F26C4D"/>
    <w:rsid w:val="00F35CFD"/>
    <w:rsid w:val="00F410C2"/>
    <w:rsid w:val="00F42A79"/>
    <w:rsid w:val="00F51560"/>
    <w:rsid w:val="00F51655"/>
    <w:rsid w:val="00F6258A"/>
    <w:rsid w:val="00F6269C"/>
    <w:rsid w:val="00F65C15"/>
    <w:rsid w:val="00F65C8F"/>
    <w:rsid w:val="00F66C91"/>
    <w:rsid w:val="00F678CB"/>
    <w:rsid w:val="00F71876"/>
    <w:rsid w:val="00F749F5"/>
    <w:rsid w:val="00F76DA2"/>
    <w:rsid w:val="00F81576"/>
    <w:rsid w:val="00F86358"/>
    <w:rsid w:val="00FA6F9F"/>
    <w:rsid w:val="00FB2FA4"/>
    <w:rsid w:val="00FB5B5B"/>
    <w:rsid w:val="00FB691C"/>
    <w:rsid w:val="00FC00A8"/>
    <w:rsid w:val="00FD0669"/>
    <w:rsid w:val="00FD0C27"/>
    <w:rsid w:val="00FD4629"/>
    <w:rsid w:val="00FD5CCC"/>
    <w:rsid w:val="00FD6498"/>
    <w:rsid w:val="00FD6638"/>
    <w:rsid w:val="00FE3657"/>
    <w:rsid w:val="00FE5720"/>
    <w:rsid w:val="00FE7F61"/>
    <w:rsid w:val="00FF0DEC"/>
    <w:rsid w:val="00FF405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9B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B37E2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4B37E2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4B37E2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4B37E2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4B37E2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4B37E2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4B37E2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4B37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4B37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4B37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4B37E2"/>
    <w:pPr>
      <w:spacing w:before="220" w:after="220" w:line="220" w:lineRule="atLeast"/>
    </w:pPr>
  </w:style>
  <w:style w:type="paragraph" w:styleId="a8">
    <w:name w:val="Salutation"/>
    <w:basedOn w:val="a1"/>
    <w:next w:val="a9"/>
    <w:rsid w:val="004B37E2"/>
    <w:pPr>
      <w:spacing w:before="220" w:after="220" w:line="220" w:lineRule="atLeast"/>
      <w:jc w:val="left"/>
    </w:pPr>
  </w:style>
  <w:style w:type="paragraph" w:styleId="a3">
    <w:name w:val="Body Text"/>
    <w:basedOn w:val="a1"/>
    <w:link w:val="aa"/>
    <w:rsid w:val="004B37E2"/>
    <w:pPr>
      <w:spacing w:after="220" w:line="220" w:lineRule="atLeast"/>
    </w:pPr>
  </w:style>
  <w:style w:type="paragraph" w:customStyle="1" w:styleId="ab">
    <w:name w:val="Список копий"/>
    <w:basedOn w:val="a1"/>
    <w:rsid w:val="004B37E2"/>
    <w:pPr>
      <w:keepLines/>
      <w:spacing w:line="220" w:lineRule="atLeast"/>
      <w:ind w:left="360" w:hanging="360"/>
    </w:pPr>
  </w:style>
  <w:style w:type="paragraph" w:styleId="ac">
    <w:name w:val="Closing"/>
    <w:basedOn w:val="a1"/>
    <w:next w:val="ad"/>
    <w:rsid w:val="004B37E2"/>
    <w:pPr>
      <w:keepNext/>
      <w:spacing w:after="60" w:line="220" w:lineRule="atLeast"/>
    </w:pPr>
  </w:style>
  <w:style w:type="paragraph" w:styleId="ad">
    <w:name w:val="Signature"/>
    <w:basedOn w:val="a1"/>
    <w:next w:val="ae"/>
    <w:rsid w:val="004B37E2"/>
    <w:pPr>
      <w:keepNext/>
      <w:spacing w:before="880" w:line="220" w:lineRule="atLeast"/>
      <w:jc w:val="left"/>
    </w:pPr>
  </w:style>
  <w:style w:type="paragraph" w:customStyle="1" w:styleId="af">
    <w:name w:val="Название предприятия"/>
    <w:basedOn w:val="a1"/>
    <w:rsid w:val="004B37E2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0">
    <w:name w:val="Date"/>
    <w:basedOn w:val="a1"/>
    <w:next w:val="af1"/>
    <w:rsid w:val="004B37E2"/>
    <w:pPr>
      <w:spacing w:after="220" w:line="220" w:lineRule="atLeast"/>
    </w:pPr>
  </w:style>
  <w:style w:type="character" w:styleId="af2">
    <w:name w:val="Emphasis"/>
    <w:uiPriority w:val="20"/>
    <w:qFormat/>
    <w:rsid w:val="004B37E2"/>
    <w:rPr>
      <w:rFonts w:ascii="Arial Black" w:hAnsi="Arial Black"/>
      <w:sz w:val="18"/>
    </w:rPr>
  </w:style>
  <w:style w:type="paragraph" w:customStyle="1" w:styleId="af3">
    <w:name w:val="Приложение"/>
    <w:basedOn w:val="a1"/>
    <w:next w:val="ab"/>
    <w:rsid w:val="004B37E2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4B37E2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4">
    <w:name w:val="Внутренний адрес"/>
    <w:basedOn w:val="a1"/>
    <w:rsid w:val="004B37E2"/>
    <w:pPr>
      <w:spacing w:line="220" w:lineRule="atLeast"/>
    </w:pPr>
  </w:style>
  <w:style w:type="paragraph" w:customStyle="1" w:styleId="af1">
    <w:name w:val="Адресат"/>
    <w:basedOn w:val="af4"/>
    <w:next w:val="af4"/>
    <w:rsid w:val="004B37E2"/>
    <w:pPr>
      <w:spacing w:before="220"/>
    </w:pPr>
  </w:style>
  <w:style w:type="paragraph" w:customStyle="1" w:styleId="af5">
    <w:name w:val="Указания"/>
    <w:basedOn w:val="a1"/>
    <w:next w:val="af1"/>
    <w:rsid w:val="004B37E2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3"/>
    <w:rsid w:val="004B37E2"/>
    <w:pPr>
      <w:keepNext/>
      <w:keepLines/>
      <w:spacing w:before="220" w:line="220" w:lineRule="atLeast"/>
    </w:pPr>
  </w:style>
  <w:style w:type="paragraph" w:customStyle="1" w:styleId="af6">
    <w:name w:val="Строка ссылки"/>
    <w:basedOn w:val="a1"/>
    <w:next w:val="af5"/>
    <w:rsid w:val="004B37E2"/>
    <w:pPr>
      <w:spacing w:after="220" w:line="220" w:lineRule="atLeast"/>
      <w:jc w:val="left"/>
    </w:pPr>
  </w:style>
  <w:style w:type="paragraph" w:customStyle="1" w:styleId="af7">
    <w:name w:val="Обратный адрес"/>
    <w:basedOn w:val="a1"/>
    <w:rsid w:val="004B37E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8">
    <w:name w:val="Название предприятия в подписи"/>
    <w:basedOn w:val="ad"/>
    <w:next w:val="22"/>
    <w:rsid w:val="004B37E2"/>
    <w:pPr>
      <w:spacing w:before="0"/>
    </w:pPr>
  </w:style>
  <w:style w:type="paragraph" w:customStyle="1" w:styleId="ae">
    <w:name w:val="Должность в подписи"/>
    <w:basedOn w:val="ad"/>
    <w:next w:val="af8"/>
    <w:rsid w:val="004B37E2"/>
    <w:pPr>
      <w:spacing w:before="0"/>
    </w:pPr>
  </w:style>
  <w:style w:type="character" w:customStyle="1" w:styleId="af9">
    <w:name w:val="Девиз"/>
    <w:rsid w:val="004B37E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4B37E2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a">
    <w:name w:val="header"/>
    <w:basedOn w:val="a1"/>
    <w:rsid w:val="004B37E2"/>
    <w:pPr>
      <w:tabs>
        <w:tab w:val="center" w:pos="4320"/>
        <w:tab w:val="right" w:pos="8640"/>
      </w:tabs>
    </w:pPr>
  </w:style>
  <w:style w:type="paragraph" w:styleId="afb">
    <w:name w:val="footer"/>
    <w:basedOn w:val="a1"/>
    <w:link w:val="afc"/>
    <w:uiPriority w:val="99"/>
    <w:rsid w:val="004B37E2"/>
    <w:pPr>
      <w:tabs>
        <w:tab w:val="center" w:pos="4320"/>
        <w:tab w:val="right" w:pos="8640"/>
      </w:tabs>
    </w:pPr>
  </w:style>
  <w:style w:type="paragraph" w:styleId="afd">
    <w:name w:val="List"/>
    <w:basedOn w:val="a3"/>
    <w:rsid w:val="004B37E2"/>
    <w:pPr>
      <w:ind w:left="360" w:hanging="360"/>
    </w:pPr>
  </w:style>
  <w:style w:type="paragraph" w:styleId="a">
    <w:name w:val="List Bullet"/>
    <w:basedOn w:val="afd"/>
    <w:autoRedefine/>
    <w:rsid w:val="004B37E2"/>
    <w:pPr>
      <w:numPr>
        <w:numId w:val="3"/>
      </w:numPr>
    </w:pPr>
  </w:style>
  <w:style w:type="paragraph" w:styleId="a0">
    <w:name w:val="List Number"/>
    <w:basedOn w:val="a3"/>
    <w:rsid w:val="004B37E2"/>
    <w:pPr>
      <w:numPr>
        <w:numId w:val="4"/>
      </w:numPr>
    </w:pPr>
  </w:style>
  <w:style w:type="paragraph" w:styleId="HTML">
    <w:name w:val="HTML Address"/>
    <w:basedOn w:val="a1"/>
    <w:rsid w:val="004B37E2"/>
    <w:rPr>
      <w:i/>
      <w:iCs/>
    </w:rPr>
  </w:style>
  <w:style w:type="paragraph" w:styleId="afe">
    <w:name w:val="envelope address"/>
    <w:basedOn w:val="a1"/>
    <w:rsid w:val="004B37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4B37E2"/>
    <w:rPr>
      <w:lang w:val="ru-RU"/>
    </w:rPr>
  </w:style>
  <w:style w:type="character" w:styleId="aff">
    <w:name w:val="Hyperlink"/>
    <w:rsid w:val="004B37E2"/>
    <w:rPr>
      <w:color w:val="0000FF"/>
      <w:u w:val="single"/>
      <w:lang w:val="ru-RU"/>
    </w:rPr>
  </w:style>
  <w:style w:type="paragraph" w:styleId="aff0">
    <w:name w:val="Note Heading"/>
    <w:basedOn w:val="a1"/>
    <w:next w:val="a1"/>
    <w:rsid w:val="004B37E2"/>
  </w:style>
  <w:style w:type="paragraph" w:styleId="aff1">
    <w:name w:val="toa heading"/>
    <w:basedOn w:val="a1"/>
    <w:next w:val="a1"/>
    <w:semiHidden/>
    <w:rsid w:val="004B37E2"/>
    <w:pPr>
      <w:spacing w:before="120"/>
    </w:pPr>
    <w:rPr>
      <w:rFonts w:cs="Arial"/>
      <w:b/>
      <w:bCs/>
      <w:sz w:val="24"/>
      <w:szCs w:val="24"/>
    </w:rPr>
  </w:style>
  <w:style w:type="character" w:styleId="aff2">
    <w:name w:val="endnote reference"/>
    <w:semiHidden/>
    <w:rsid w:val="004B37E2"/>
    <w:rPr>
      <w:vertAlign w:val="superscript"/>
      <w:lang w:val="ru-RU"/>
    </w:rPr>
  </w:style>
  <w:style w:type="character" w:styleId="aff3">
    <w:name w:val="annotation reference"/>
    <w:semiHidden/>
    <w:rsid w:val="004B37E2"/>
    <w:rPr>
      <w:sz w:val="16"/>
      <w:szCs w:val="16"/>
      <w:lang w:val="ru-RU"/>
    </w:rPr>
  </w:style>
  <w:style w:type="character" w:styleId="aff4">
    <w:name w:val="footnote reference"/>
    <w:semiHidden/>
    <w:rsid w:val="004B37E2"/>
    <w:rPr>
      <w:vertAlign w:val="superscript"/>
      <w:lang w:val="ru-RU"/>
    </w:rPr>
  </w:style>
  <w:style w:type="character" w:styleId="HTML1">
    <w:name w:val="HTML Keyboard"/>
    <w:rsid w:val="004B37E2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4B37E2"/>
    <w:rPr>
      <w:rFonts w:ascii="Courier New" w:hAnsi="Courier New"/>
      <w:sz w:val="20"/>
      <w:szCs w:val="20"/>
      <w:lang w:val="ru-RU"/>
    </w:rPr>
  </w:style>
  <w:style w:type="paragraph" w:styleId="aff5">
    <w:name w:val="Body Text First Indent"/>
    <w:basedOn w:val="a3"/>
    <w:rsid w:val="004B37E2"/>
    <w:pPr>
      <w:spacing w:after="120" w:line="240" w:lineRule="auto"/>
      <w:ind w:firstLine="210"/>
    </w:pPr>
  </w:style>
  <w:style w:type="paragraph" w:styleId="aff6">
    <w:name w:val="Body Text Indent"/>
    <w:basedOn w:val="a1"/>
    <w:rsid w:val="004B37E2"/>
    <w:pPr>
      <w:spacing w:after="120"/>
      <w:ind w:left="283"/>
    </w:pPr>
  </w:style>
  <w:style w:type="paragraph" w:styleId="23">
    <w:name w:val="Body Text First Indent 2"/>
    <w:basedOn w:val="aff6"/>
    <w:rsid w:val="004B37E2"/>
    <w:pPr>
      <w:ind w:firstLine="210"/>
    </w:pPr>
  </w:style>
  <w:style w:type="paragraph" w:styleId="20">
    <w:name w:val="List Bullet 2"/>
    <w:basedOn w:val="a1"/>
    <w:autoRedefine/>
    <w:rsid w:val="004B37E2"/>
    <w:pPr>
      <w:numPr>
        <w:numId w:val="5"/>
      </w:numPr>
    </w:pPr>
  </w:style>
  <w:style w:type="paragraph" w:styleId="30">
    <w:name w:val="List Bullet 3"/>
    <w:basedOn w:val="a1"/>
    <w:autoRedefine/>
    <w:rsid w:val="004B37E2"/>
    <w:pPr>
      <w:numPr>
        <w:numId w:val="6"/>
      </w:numPr>
    </w:pPr>
  </w:style>
  <w:style w:type="paragraph" w:styleId="40">
    <w:name w:val="List Bullet 4"/>
    <w:basedOn w:val="a1"/>
    <w:autoRedefine/>
    <w:rsid w:val="004B37E2"/>
    <w:pPr>
      <w:numPr>
        <w:numId w:val="7"/>
      </w:numPr>
    </w:pPr>
  </w:style>
  <w:style w:type="paragraph" w:styleId="50">
    <w:name w:val="List Bullet 5"/>
    <w:basedOn w:val="a1"/>
    <w:autoRedefine/>
    <w:rsid w:val="004B37E2"/>
    <w:pPr>
      <w:numPr>
        <w:numId w:val="8"/>
      </w:numPr>
    </w:pPr>
  </w:style>
  <w:style w:type="paragraph" w:customStyle="1" w:styleId="10">
    <w:name w:val="Название1"/>
    <w:basedOn w:val="a1"/>
    <w:qFormat/>
    <w:rsid w:val="004B37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7">
    <w:name w:val="caption"/>
    <w:basedOn w:val="a1"/>
    <w:next w:val="a1"/>
    <w:qFormat/>
    <w:rsid w:val="004B37E2"/>
    <w:pPr>
      <w:spacing w:before="120" w:after="120"/>
    </w:pPr>
    <w:rPr>
      <w:b/>
      <w:bCs/>
    </w:rPr>
  </w:style>
  <w:style w:type="character" w:styleId="aff8">
    <w:name w:val="page number"/>
    <w:basedOn w:val="a4"/>
    <w:rsid w:val="004B37E2"/>
    <w:rPr>
      <w:lang w:val="ru-RU"/>
    </w:rPr>
  </w:style>
  <w:style w:type="character" w:styleId="aff9">
    <w:name w:val="line number"/>
    <w:basedOn w:val="a4"/>
    <w:rsid w:val="004B37E2"/>
    <w:rPr>
      <w:lang w:val="ru-RU"/>
    </w:rPr>
  </w:style>
  <w:style w:type="paragraph" w:styleId="2">
    <w:name w:val="List Number 2"/>
    <w:basedOn w:val="a1"/>
    <w:rsid w:val="004B37E2"/>
    <w:pPr>
      <w:numPr>
        <w:numId w:val="9"/>
      </w:numPr>
    </w:pPr>
  </w:style>
  <w:style w:type="paragraph" w:styleId="3">
    <w:name w:val="List Number 3"/>
    <w:basedOn w:val="a1"/>
    <w:rsid w:val="004B37E2"/>
    <w:pPr>
      <w:numPr>
        <w:numId w:val="10"/>
      </w:numPr>
    </w:pPr>
  </w:style>
  <w:style w:type="paragraph" w:styleId="4">
    <w:name w:val="List Number 4"/>
    <w:basedOn w:val="a1"/>
    <w:rsid w:val="004B37E2"/>
    <w:pPr>
      <w:numPr>
        <w:numId w:val="11"/>
      </w:numPr>
    </w:pPr>
  </w:style>
  <w:style w:type="paragraph" w:styleId="5">
    <w:name w:val="List Number 5"/>
    <w:basedOn w:val="a1"/>
    <w:rsid w:val="004B37E2"/>
    <w:pPr>
      <w:numPr>
        <w:numId w:val="12"/>
      </w:numPr>
    </w:pPr>
  </w:style>
  <w:style w:type="character" w:styleId="HTML3">
    <w:name w:val="HTML Sample"/>
    <w:rsid w:val="004B37E2"/>
    <w:rPr>
      <w:rFonts w:ascii="Courier New" w:hAnsi="Courier New"/>
      <w:lang w:val="ru-RU"/>
    </w:rPr>
  </w:style>
  <w:style w:type="paragraph" w:styleId="24">
    <w:name w:val="envelope return"/>
    <w:basedOn w:val="a1"/>
    <w:rsid w:val="004B37E2"/>
    <w:rPr>
      <w:rFonts w:cs="Arial"/>
    </w:rPr>
  </w:style>
  <w:style w:type="paragraph" w:styleId="affa">
    <w:name w:val="Normal (Web)"/>
    <w:basedOn w:val="a1"/>
    <w:uiPriority w:val="99"/>
    <w:rsid w:val="004B37E2"/>
    <w:rPr>
      <w:rFonts w:ascii="Times New Roman" w:hAnsi="Times New Roman"/>
      <w:sz w:val="24"/>
      <w:szCs w:val="24"/>
    </w:rPr>
  </w:style>
  <w:style w:type="paragraph" w:styleId="affb">
    <w:name w:val="Normal Indent"/>
    <w:basedOn w:val="a1"/>
    <w:rsid w:val="004B37E2"/>
    <w:pPr>
      <w:ind w:left="720"/>
    </w:pPr>
  </w:style>
  <w:style w:type="paragraph" w:styleId="11">
    <w:name w:val="toc 1"/>
    <w:basedOn w:val="a1"/>
    <w:next w:val="a1"/>
    <w:autoRedefine/>
    <w:semiHidden/>
    <w:rsid w:val="004B37E2"/>
  </w:style>
  <w:style w:type="paragraph" w:styleId="25">
    <w:name w:val="toc 2"/>
    <w:basedOn w:val="a1"/>
    <w:next w:val="a1"/>
    <w:autoRedefine/>
    <w:semiHidden/>
    <w:rsid w:val="004B37E2"/>
    <w:pPr>
      <w:ind w:left="200"/>
    </w:pPr>
  </w:style>
  <w:style w:type="paragraph" w:styleId="32">
    <w:name w:val="toc 3"/>
    <w:basedOn w:val="a1"/>
    <w:next w:val="a1"/>
    <w:autoRedefine/>
    <w:semiHidden/>
    <w:rsid w:val="004B37E2"/>
    <w:pPr>
      <w:ind w:left="400"/>
    </w:pPr>
  </w:style>
  <w:style w:type="paragraph" w:styleId="42">
    <w:name w:val="toc 4"/>
    <w:basedOn w:val="a1"/>
    <w:next w:val="a1"/>
    <w:autoRedefine/>
    <w:semiHidden/>
    <w:rsid w:val="004B37E2"/>
    <w:pPr>
      <w:ind w:left="600"/>
    </w:pPr>
  </w:style>
  <w:style w:type="paragraph" w:styleId="52">
    <w:name w:val="toc 5"/>
    <w:basedOn w:val="a1"/>
    <w:next w:val="a1"/>
    <w:autoRedefine/>
    <w:semiHidden/>
    <w:rsid w:val="004B37E2"/>
    <w:pPr>
      <w:ind w:left="800"/>
    </w:pPr>
  </w:style>
  <w:style w:type="paragraph" w:styleId="60">
    <w:name w:val="toc 6"/>
    <w:basedOn w:val="a1"/>
    <w:next w:val="a1"/>
    <w:autoRedefine/>
    <w:semiHidden/>
    <w:rsid w:val="004B37E2"/>
    <w:pPr>
      <w:ind w:left="1000"/>
    </w:pPr>
  </w:style>
  <w:style w:type="paragraph" w:styleId="70">
    <w:name w:val="toc 7"/>
    <w:basedOn w:val="a1"/>
    <w:next w:val="a1"/>
    <w:autoRedefine/>
    <w:semiHidden/>
    <w:rsid w:val="004B37E2"/>
    <w:pPr>
      <w:ind w:left="1200"/>
    </w:pPr>
  </w:style>
  <w:style w:type="paragraph" w:styleId="80">
    <w:name w:val="toc 8"/>
    <w:basedOn w:val="a1"/>
    <w:next w:val="a1"/>
    <w:autoRedefine/>
    <w:semiHidden/>
    <w:rsid w:val="004B37E2"/>
    <w:pPr>
      <w:ind w:left="1400"/>
    </w:pPr>
  </w:style>
  <w:style w:type="paragraph" w:styleId="90">
    <w:name w:val="toc 9"/>
    <w:basedOn w:val="a1"/>
    <w:next w:val="a1"/>
    <w:autoRedefine/>
    <w:semiHidden/>
    <w:rsid w:val="004B37E2"/>
    <w:pPr>
      <w:ind w:left="1600"/>
    </w:pPr>
  </w:style>
  <w:style w:type="character" w:styleId="HTML4">
    <w:name w:val="HTML Definition"/>
    <w:rsid w:val="004B37E2"/>
    <w:rPr>
      <w:i/>
      <w:iCs/>
      <w:lang w:val="ru-RU"/>
    </w:rPr>
  </w:style>
  <w:style w:type="paragraph" w:styleId="26">
    <w:name w:val="Body Text 2"/>
    <w:basedOn w:val="a1"/>
    <w:rsid w:val="004B37E2"/>
    <w:pPr>
      <w:spacing w:after="120" w:line="480" w:lineRule="auto"/>
    </w:pPr>
  </w:style>
  <w:style w:type="paragraph" w:styleId="33">
    <w:name w:val="Body Text 3"/>
    <w:basedOn w:val="a1"/>
    <w:rsid w:val="004B37E2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4B37E2"/>
    <w:pPr>
      <w:spacing w:after="120" w:line="480" w:lineRule="auto"/>
      <w:ind w:left="283"/>
    </w:pPr>
  </w:style>
  <w:style w:type="paragraph" w:styleId="34">
    <w:name w:val="Body Text Indent 3"/>
    <w:basedOn w:val="a1"/>
    <w:rsid w:val="004B37E2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4B37E2"/>
    <w:rPr>
      <w:i/>
      <w:iCs/>
      <w:lang w:val="ru-RU"/>
    </w:rPr>
  </w:style>
  <w:style w:type="paragraph" w:styleId="affc">
    <w:name w:val="table of figures"/>
    <w:basedOn w:val="a1"/>
    <w:next w:val="a1"/>
    <w:semiHidden/>
    <w:rsid w:val="004B37E2"/>
    <w:pPr>
      <w:ind w:left="400" w:hanging="400"/>
    </w:pPr>
  </w:style>
  <w:style w:type="character" w:styleId="HTML6">
    <w:name w:val="HTML Typewriter"/>
    <w:rsid w:val="004B37E2"/>
    <w:rPr>
      <w:rFonts w:ascii="Courier New" w:hAnsi="Courier New"/>
      <w:sz w:val="20"/>
      <w:szCs w:val="20"/>
      <w:lang w:val="ru-RU"/>
    </w:rPr>
  </w:style>
  <w:style w:type="paragraph" w:styleId="affd">
    <w:name w:val="Subtitle"/>
    <w:basedOn w:val="a1"/>
    <w:qFormat/>
    <w:rsid w:val="004B37E2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e">
    <w:name w:val="List Continue"/>
    <w:basedOn w:val="a1"/>
    <w:rsid w:val="004B37E2"/>
    <w:pPr>
      <w:spacing w:after="120"/>
      <w:ind w:left="283"/>
    </w:pPr>
  </w:style>
  <w:style w:type="paragraph" w:styleId="28">
    <w:name w:val="List Continue 2"/>
    <w:basedOn w:val="a1"/>
    <w:rsid w:val="004B37E2"/>
    <w:pPr>
      <w:spacing w:after="120"/>
      <w:ind w:left="566"/>
    </w:pPr>
  </w:style>
  <w:style w:type="paragraph" w:styleId="35">
    <w:name w:val="List Continue 3"/>
    <w:basedOn w:val="a1"/>
    <w:rsid w:val="004B37E2"/>
    <w:pPr>
      <w:spacing w:after="120"/>
      <w:ind w:left="849"/>
    </w:pPr>
  </w:style>
  <w:style w:type="paragraph" w:styleId="43">
    <w:name w:val="List Continue 4"/>
    <w:basedOn w:val="a1"/>
    <w:rsid w:val="004B37E2"/>
    <w:pPr>
      <w:spacing w:after="120"/>
      <w:ind w:left="1132"/>
    </w:pPr>
  </w:style>
  <w:style w:type="paragraph" w:styleId="53">
    <w:name w:val="List Continue 5"/>
    <w:basedOn w:val="a1"/>
    <w:rsid w:val="004B37E2"/>
    <w:pPr>
      <w:spacing w:after="120"/>
      <w:ind w:left="1415"/>
    </w:pPr>
  </w:style>
  <w:style w:type="character" w:styleId="afff">
    <w:name w:val="FollowedHyperlink"/>
    <w:rsid w:val="004B37E2"/>
    <w:rPr>
      <w:color w:val="800080"/>
      <w:u w:val="single"/>
      <w:lang w:val="ru-RU"/>
    </w:rPr>
  </w:style>
  <w:style w:type="paragraph" w:styleId="29">
    <w:name w:val="List 2"/>
    <w:basedOn w:val="a1"/>
    <w:rsid w:val="004B37E2"/>
    <w:pPr>
      <w:ind w:left="566" w:hanging="283"/>
    </w:pPr>
  </w:style>
  <w:style w:type="paragraph" w:styleId="36">
    <w:name w:val="List 3"/>
    <w:basedOn w:val="a1"/>
    <w:rsid w:val="004B37E2"/>
    <w:pPr>
      <w:ind w:left="849" w:hanging="283"/>
    </w:pPr>
  </w:style>
  <w:style w:type="paragraph" w:styleId="44">
    <w:name w:val="List 4"/>
    <w:basedOn w:val="a1"/>
    <w:rsid w:val="004B37E2"/>
    <w:pPr>
      <w:ind w:left="1132" w:hanging="283"/>
    </w:pPr>
  </w:style>
  <w:style w:type="paragraph" w:styleId="54">
    <w:name w:val="List 5"/>
    <w:basedOn w:val="a1"/>
    <w:rsid w:val="004B37E2"/>
    <w:pPr>
      <w:ind w:left="1415" w:hanging="283"/>
    </w:pPr>
  </w:style>
  <w:style w:type="paragraph" w:styleId="HTML7">
    <w:name w:val="HTML Preformatted"/>
    <w:basedOn w:val="a1"/>
    <w:link w:val="HTML8"/>
    <w:rsid w:val="004B37E2"/>
    <w:rPr>
      <w:rFonts w:ascii="Courier New" w:hAnsi="Courier New" w:cs="Courier New"/>
    </w:rPr>
  </w:style>
  <w:style w:type="character" w:styleId="afff0">
    <w:name w:val="Strong"/>
    <w:uiPriority w:val="22"/>
    <w:qFormat/>
    <w:rsid w:val="004B37E2"/>
    <w:rPr>
      <w:b/>
      <w:bCs/>
      <w:lang w:val="ru-RU"/>
    </w:rPr>
  </w:style>
  <w:style w:type="paragraph" w:styleId="afff1">
    <w:name w:val="Document Map"/>
    <w:basedOn w:val="a1"/>
    <w:semiHidden/>
    <w:rsid w:val="004B37E2"/>
    <w:pPr>
      <w:shd w:val="clear" w:color="auto" w:fill="000080"/>
    </w:pPr>
    <w:rPr>
      <w:rFonts w:ascii="Tahoma" w:hAnsi="Tahoma" w:cs="Tahoma"/>
    </w:rPr>
  </w:style>
  <w:style w:type="paragraph" w:styleId="afff2">
    <w:name w:val="table of authorities"/>
    <w:basedOn w:val="a1"/>
    <w:next w:val="a1"/>
    <w:semiHidden/>
    <w:rsid w:val="004B37E2"/>
    <w:pPr>
      <w:ind w:left="200" w:hanging="200"/>
    </w:pPr>
  </w:style>
  <w:style w:type="paragraph" w:styleId="afff3">
    <w:name w:val="Plain Text"/>
    <w:basedOn w:val="a1"/>
    <w:rsid w:val="004B37E2"/>
    <w:rPr>
      <w:rFonts w:ascii="Courier New" w:hAnsi="Courier New" w:cs="Courier New"/>
    </w:rPr>
  </w:style>
  <w:style w:type="paragraph" w:styleId="afff4">
    <w:name w:val="endnote text"/>
    <w:basedOn w:val="a1"/>
    <w:semiHidden/>
    <w:rsid w:val="004B37E2"/>
  </w:style>
  <w:style w:type="paragraph" w:styleId="afff5">
    <w:name w:val="macro"/>
    <w:semiHidden/>
    <w:rsid w:val="004B37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6">
    <w:name w:val="annotation text"/>
    <w:basedOn w:val="a1"/>
    <w:semiHidden/>
    <w:rsid w:val="004B37E2"/>
  </w:style>
  <w:style w:type="paragraph" w:styleId="afff7">
    <w:name w:val="footnote text"/>
    <w:basedOn w:val="a1"/>
    <w:semiHidden/>
    <w:rsid w:val="004B37E2"/>
  </w:style>
  <w:style w:type="paragraph" w:styleId="12">
    <w:name w:val="index 1"/>
    <w:basedOn w:val="a1"/>
    <w:next w:val="a1"/>
    <w:autoRedefine/>
    <w:semiHidden/>
    <w:rsid w:val="004B37E2"/>
    <w:pPr>
      <w:ind w:left="200" w:hanging="200"/>
    </w:pPr>
  </w:style>
  <w:style w:type="paragraph" w:styleId="afff8">
    <w:name w:val="index heading"/>
    <w:basedOn w:val="a1"/>
    <w:next w:val="12"/>
    <w:semiHidden/>
    <w:rsid w:val="004B37E2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4B37E2"/>
    <w:pPr>
      <w:ind w:left="400" w:hanging="200"/>
    </w:pPr>
  </w:style>
  <w:style w:type="paragraph" w:styleId="37">
    <w:name w:val="index 3"/>
    <w:basedOn w:val="a1"/>
    <w:next w:val="a1"/>
    <w:autoRedefine/>
    <w:semiHidden/>
    <w:rsid w:val="004B37E2"/>
    <w:pPr>
      <w:ind w:left="600" w:hanging="200"/>
    </w:pPr>
  </w:style>
  <w:style w:type="paragraph" w:styleId="45">
    <w:name w:val="index 4"/>
    <w:basedOn w:val="a1"/>
    <w:next w:val="a1"/>
    <w:autoRedefine/>
    <w:semiHidden/>
    <w:rsid w:val="004B37E2"/>
    <w:pPr>
      <w:ind w:left="800" w:hanging="200"/>
    </w:pPr>
  </w:style>
  <w:style w:type="paragraph" w:styleId="55">
    <w:name w:val="index 5"/>
    <w:basedOn w:val="a1"/>
    <w:next w:val="a1"/>
    <w:autoRedefine/>
    <w:semiHidden/>
    <w:rsid w:val="004B37E2"/>
    <w:pPr>
      <w:ind w:left="1000" w:hanging="200"/>
    </w:pPr>
  </w:style>
  <w:style w:type="paragraph" w:styleId="61">
    <w:name w:val="index 6"/>
    <w:basedOn w:val="a1"/>
    <w:next w:val="a1"/>
    <w:autoRedefine/>
    <w:semiHidden/>
    <w:rsid w:val="004B37E2"/>
    <w:pPr>
      <w:ind w:left="1200" w:hanging="200"/>
    </w:pPr>
  </w:style>
  <w:style w:type="paragraph" w:styleId="71">
    <w:name w:val="index 7"/>
    <w:basedOn w:val="a1"/>
    <w:next w:val="a1"/>
    <w:autoRedefine/>
    <w:semiHidden/>
    <w:rsid w:val="004B37E2"/>
    <w:pPr>
      <w:ind w:left="1400" w:hanging="200"/>
    </w:pPr>
  </w:style>
  <w:style w:type="paragraph" w:styleId="81">
    <w:name w:val="index 8"/>
    <w:basedOn w:val="a1"/>
    <w:next w:val="a1"/>
    <w:autoRedefine/>
    <w:semiHidden/>
    <w:rsid w:val="004B37E2"/>
    <w:pPr>
      <w:ind w:left="1600" w:hanging="200"/>
    </w:pPr>
  </w:style>
  <w:style w:type="paragraph" w:styleId="91">
    <w:name w:val="index 9"/>
    <w:basedOn w:val="a1"/>
    <w:next w:val="a1"/>
    <w:autoRedefine/>
    <w:semiHidden/>
    <w:rsid w:val="004B37E2"/>
    <w:pPr>
      <w:ind w:left="1800" w:hanging="200"/>
    </w:pPr>
  </w:style>
  <w:style w:type="paragraph" w:styleId="afff9">
    <w:name w:val="Block Text"/>
    <w:basedOn w:val="a1"/>
    <w:rsid w:val="004B37E2"/>
    <w:pPr>
      <w:spacing w:after="120"/>
      <w:ind w:left="1440" w:right="1440"/>
    </w:pPr>
  </w:style>
  <w:style w:type="character" w:styleId="HTML9">
    <w:name w:val="HTML Cite"/>
    <w:rsid w:val="004B37E2"/>
    <w:rPr>
      <w:i/>
      <w:iCs/>
      <w:lang w:val="ru-RU"/>
    </w:rPr>
  </w:style>
  <w:style w:type="paragraph" w:styleId="afffa">
    <w:name w:val="Message Header"/>
    <w:basedOn w:val="a1"/>
    <w:rsid w:val="004B37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b">
    <w:name w:val="E-mail Signature"/>
    <w:basedOn w:val="a1"/>
    <w:rsid w:val="004B37E2"/>
  </w:style>
  <w:style w:type="table" w:styleId="afffc">
    <w:name w:val="Table Grid"/>
    <w:basedOn w:val="a5"/>
    <w:uiPriority w:val="59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Balloon Text"/>
    <w:basedOn w:val="a1"/>
    <w:link w:val="afffe"/>
    <w:rsid w:val="00FD5CCC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character" w:styleId="affff">
    <w:name w:val="Subtle Emphasis"/>
    <w:basedOn w:val="a4"/>
    <w:uiPriority w:val="19"/>
    <w:qFormat/>
    <w:rsid w:val="00801349"/>
    <w:rPr>
      <w:i/>
      <w:iCs/>
      <w:color w:val="808080"/>
    </w:rPr>
  </w:style>
  <w:style w:type="paragraph" w:customStyle="1" w:styleId="point">
    <w:name w:val="point"/>
    <w:basedOn w:val="a1"/>
    <w:rsid w:val="00801349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FontStyle12">
    <w:name w:val="Font Style12"/>
    <w:basedOn w:val="a4"/>
    <w:rsid w:val="00BD13A0"/>
    <w:rPr>
      <w:rFonts w:ascii="Arial" w:hAnsi="Arial" w:cs="Arial" w:hint="default"/>
      <w:sz w:val="18"/>
      <w:szCs w:val="18"/>
    </w:rPr>
  </w:style>
  <w:style w:type="paragraph" w:customStyle="1" w:styleId="newncpi">
    <w:name w:val="newncpi"/>
    <w:basedOn w:val="a1"/>
    <w:qFormat/>
    <w:rsid w:val="00230423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datepr">
    <w:name w:val="datepr"/>
    <w:basedOn w:val="a4"/>
    <w:rsid w:val="00230423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230423"/>
    <w:rPr>
      <w:rFonts w:ascii="Times New Roman" w:hAnsi="Times New Roman" w:cs="Times New Roman" w:hint="default"/>
    </w:rPr>
  </w:style>
  <w:style w:type="character" w:customStyle="1" w:styleId="extendedtext-short">
    <w:name w:val="extendedtext-short"/>
    <w:basedOn w:val="a4"/>
    <w:rsid w:val="000C4595"/>
  </w:style>
  <w:style w:type="paragraph" w:customStyle="1" w:styleId="13">
    <w:name w:val="Без интервала1"/>
    <w:uiPriority w:val="99"/>
    <w:rsid w:val="002B076B"/>
    <w:rPr>
      <w:sz w:val="28"/>
      <w:szCs w:val="22"/>
    </w:rPr>
  </w:style>
  <w:style w:type="character" w:customStyle="1" w:styleId="2b">
    <w:name w:val="Основной текст (2)_"/>
    <w:basedOn w:val="a4"/>
    <w:link w:val="2c"/>
    <w:rsid w:val="00E13219"/>
    <w:rPr>
      <w:szCs w:val="30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E13219"/>
    <w:pPr>
      <w:widowControl w:val="0"/>
      <w:shd w:val="clear" w:color="auto" w:fill="FFFFFF"/>
      <w:spacing w:line="341" w:lineRule="exact"/>
    </w:pPr>
    <w:rPr>
      <w:rFonts w:ascii="Times New Roman" w:hAnsi="Times New Roman"/>
      <w:spacing w:val="0"/>
      <w:szCs w:val="30"/>
      <w:lang w:eastAsia="ru-RU"/>
    </w:rPr>
  </w:style>
  <w:style w:type="paragraph" w:customStyle="1" w:styleId="article">
    <w:name w:val="article"/>
    <w:basedOn w:val="a1"/>
    <w:rsid w:val="008A4DB8"/>
    <w:pPr>
      <w:spacing w:before="240" w:after="240"/>
      <w:ind w:left="1922" w:hanging="1355"/>
      <w:jc w:val="left"/>
    </w:pPr>
    <w:rPr>
      <w:rFonts w:ascii="Times New Roman" w:hAnsi="Times New Roman"/>
      <w:b/>
      <w:bCs/>
      <w:spacing w:val="0"/>
      <w:sz w:val="24"/>
      <w:szCs w:val="24"/>
      <w:lang w:eastAsia="ru-RU"/>
    </w:rPr>
  </w:style>
  <w:style w:type="character" w:customStyle="1" w:styleId="word-wrapper">
    <w:name w:val="word-wrapper"/>
    <w:basedOn w:val="a4"/>
    <w:rsid w:val="009B7391"/>
  </w:style>
  <w:style w:type="character" w:customStyle="1" w:styleId="FontStyle24">
    <w:name w:val="Font Style24"/>
    <w:basedOn w:val="a4"/>
    <w:rsid w:val="000A0E65"/>
    <w:rPr>
      <w:rFonts w:ascii="Times New Roman" w:hAnsi="Times New Roman" w:cs="Times New Roman" w:hint="default"/>
      <w:sz w:val="20"/>
      <w:szCs w:val="20"/>
    </w:rPr>
  </w:style>
  <w:style w:type="paragraph" w:styleId="affff0">
    <w:name w:val="No Spacing"/>
    <w:uiPriority w:val="1"/>
    <w:qFormat/>
    <w:rsid w:val="00907F07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normal">
    <w:name w:val="p-normal"/>
    <w:basedOn w:val="a1"/>
    <w:rsid w:val="00984A13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fake-non-breaking-space">
    <w:name w:val="fake-non-breaking-space"/>
    <w:basedOn w:val="a4"/>
    <w:rsid w:val="00984A13"/>
  </w:style>
  <w:style w:type="paragraph" w:customStyle="1" w:styleId="titleu">
    <w:name w:val="titleu"/>
    <w:basedOn w:val="a1"/>
    <w:rsid w:val="00954A96"/>
    <w:pPr>
      <w:spacing w:before="240" w:after="240"/>
      <w:jc w:val="left"/>
    </w:pPr>
    <w:rPr>
      <w:rFonts w:ascii="Times New Roman" w:eastAsiaTheme="minorEastAsia" w:hAnsi="Times New Roman"/>
      <w:b/>
      <w:bCs/>
      <w:spacing w:val="0"/>
      <w:sz w:val="24"/>
      <w:szCs w:val="24"/>
      <w:lang w:eastAsia="ru-RU"/>
    </w:rPr>
  </w:style>
  <w:style w:type="paragraph" w:customStyle="1" w:styleId="cap1">
    <w:name w:val="cap1"/>
    <w:basedOn w:val="a1"/>
    <w:rsid w:val="00954A96"/>
    <w:pPr>
      <w:jc w:val="left"/>
    </w:pPr>
    <w:rPr>
      <w:rFonts w:ascii="Times New Roman" w:eastAsiaTheme="minorEastAsia" w:hAnsi="Times New Roman"/>
      <w:spacing w:val="0"/>
      <w:sz w:val="22"/>
      <w:szCs w:val="22"/>
      <w:lang w:eastAsia="ru-RU"/>
    </w:rPr>
  </w:style>
  <w:style w:type="paragraph" w:customStyle="1" w:styleId="capu1">
    <w:name w:val="capu1"/>
    <w:basedOn w:val="a1"/>
    <w:rsid w:val="00954A96"/>
    <w:pPr>
      <w:spacing w:after="120"/>
      <w:jc w:val="left"/>
    </w:pPr>
    <w:rPr>
      <w:rFonts w:ascii="Times New Roman" w:eastAsiaTheme="minorEastAsia" w:hAnsi="Times New Roman"/>
      <w:spacing w:val="0"/>
      <w:sz w:val="22"/>
      <w:szCs w:val="22"/>
      <w:lang w:eastAsia="ru-RU"/>
    </w:rPr>
  </w:style>
  <w:style w:type="character" w:customStyle="1" w:styleId="FontStyle25">
    <w:name w:val="Font Style25"/>
    <w:rsid w:val="00DE6EC4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1"/>
    <w:rsid w:val="00472AA1"/>
    <w:pPr>
      <w:widowControl w:val="0"/>
      <w:autoSpaceDE w:val="0"/>
      <w:autoSpaceDN w:val="0"/>
      <w:adjustRightInd w:val="0"/>
      <w:jc w:val="left"/>
    </w:pPr>
    <w:rPr>
      <w:spacing w:val="0"/>
      <w:sz w:val="24"/>
      <w:szCs w:val="24"/>
      <w:lang w:eastAsia="ru-RU"/>
    </w:rPr>
  </w:style>
  <w:style w:type="paragraph" w:styleId="affff1">
    <w:name w:val="List Paragraph"/>
    <w:basedOn w:val="a1"/>
    <w:uiPriority w:val="34"/>
    <w:qFormat/>
    <w:rsid w:val="00472AA1"/>
    <w:pPr>
      <w:ind w:left="708"/>
      <w:jc w:val="left"/>
    </w:pPr>
    <w:rPr>
      <w:rFonts w:ascii="Times New Roman" w:hAnsi="Times New Roman"/>
      <w:spacing w:val="0"/>
      <w:sz w:val="28"/>
      <w:lang w:eastAsia="ru-RU"/>
    </w:rPr>
  </w:style>
  <w:style w:type="character" w:customStyle="1" w:styleId="HTML8">
    <w:name w:val="Стандартный HTML Знак"/>
    <w:basedOn w:val="a4"/>
    <w:link w:val="HTML7"/>
    <w:rsid w:val="00472AA1"/>
    <w:rPr>
      <w:rFonts w:ascii="Courier New" w:hAnsi="Courier New" w:cs="Courier New"/>
      <w:spacing w:val="-5"/>
      <w:lang w:eastAsia="en-US"/>
    </w:rPr>
  </w:style>
  <w:style w:type="character" w:customStyle="1" w:styleId="extended-textshort">
    <w:name w:val="extended-text__short"/>
    <w:basedOn w:val="a4"/>
    <w:rsid w:val="00472AA1"/>
  </w:style>
  <w:style w:type="character" w:customStyle="1" w:styleId="afc">
    <w:name w:val="Нижний колонтитул Знак"/>
    <w:basedOn w:val="a4"/>
    <w:link w:val="afb"/>
    <w:uiPriority w:val="99"/>
    <w:rsid w:val="00CE58D8"/>
    <w:rPr>
      <w:rFonts w:ascii="Arial" w:hAnsi="Arial"/>
      <w:spacing w:val="-5"/>
      <w:lang w:eastAsia="en-US"/>
    </w:rPr>
  </w:style>
  <w:style w:type="character" w:customStyle="1" w:styleId="FontStyle20">
    <w:name w:val="Font Style20"/>
    <w:basedOn w:val="a4"/>
    <w:uiPriority w:val="99"/>
    <w:rsid w:val="00CE58D8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1"/>
    <w:rsid w:val="00CE58D8"/>
    <w:pPr>
      <w:widowControl w:val="0"/>
      <w:autoSpaceDE w:val="0"/>
      <w:autoSpaceDN w:val="0"/>
      <w:adjustRightInd w:val="0"/>
      <w:spacing w:line="244" w:lineRule="exact"/>
      <w:ind w:firstLine="494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rsid w:val="00C527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2">
    <w:name w:val="Placeholder Text"/>
    <w:basedOn w:val="a4"/>
    <w:uiPriority w:val="99"/>
    <w:semiHidden/>
    <w:rsid w:val="00E24E81"/>
    <w:rPr>
      <w:color w:val="808080"/>
    </w:rPr>
  </w:style>
  <w:style w:type="paragraph" w:customStyle="1" w:styleId="ConsPlusNonformat">
    <w:name w:val="ConsPlusNonformat"/>
    <w:rsid w:val="007459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s-22">
    <w:name w:val="fs-22"/>
    <w:basedOn w:val="a4"/>
    <w:rsid w:val="00E220D0"/>
  </w:style>
  <w:style w:type="character" w:customStyle="1" w:styleId="custom-date">
    <w:name w:val="custom-date"/>
    <w:basedOn w:val="a4"/>
    <w:rsid w:val="00D637F3"/>
  </w:style>
  <w:style w:type="character" w:customStyle="1" w:styleId="hour">
    <w:name w:val="hour"/>
    <w:basedOn w:val="a4"/>
    <w:rsid w:val="00D637F3"/>
  </w:style>
  <w:style w:type="character" w:customStyle="1" w:styleId="printleft">
    <w:name w:val="print_left"/>
    <w:basedOn w:val="a4"/>
    <w:rsid w:val="00D637F3"/>
  </w:style>
  <w:style w:type="paragraph" w:customStyle="1" w:styleId="newstext">
    <w:name w:val="news__text"/>
    <w:basedOn w:val="a1"/>
    <w:rsid w:val="00D637F3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14">
    <w:name w:val="Основной текст1"/>
    <w:rsid w:val="00E43BA2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a">
    <w:name w:val="Основной текст Знак"/>
    <w:basedOn w:val="a4"/>
    <w:link w:val="a3"/>
    <w:rsid w:val="00E43BA2"/>
    <w:rPr>
      <w:rFonts w:ascii="Arial" w:hAnsi="Arial"/>
      <w:spacing w:val="-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B37E2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4B37E2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4B37E2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4B37E2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4B37E2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4B37E2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4B37E2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4B37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4B37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4B37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4B37E2"/>
    <w:pPr>
      <w:spacing w:before="220" w:after="220" w:line="220" w:lineRule="atLeast"/>
    </w:pPr>
  </w:style>
  <w:style w:type="paragraph" w:styleId="a8">
    <w:name w:val="Salutation"/>
    <w:basedOn w:val="a1"/>
    <w:next w:val="a9"/>
    <w:rsid w:val="004B37E2"/>
    <w:pPr>
      <w:spacing w:before="220" w:after="220" w:line="220" w:lineRule="atLeast"/>
      <w:jc w:val="left"/>
    </w:pPr>
  </w:style>
  <w:style w:type="paragraph" w:styleId="a3">
    <w:name w:val="Body Text"/>
    <w:basedOn w:val="a1"/>
    <w:link w:val="aa"/>
    <w:rsid w:val="004B37E2"/>
    <w:pPr>
      <w:spacing w:after="220" w:line="220" w:lineRule="atLeast"/>
    </w:pPr>
  </w:style>
  <w:style w:type="paragraph" w:customStyle="1" w:styleId="ab">
    <w:name w:val="Список копий"/>
    <w:basedOn w:val="a1"/>
    <w:rsid w:val="004B37E2"/>
    <w:pPr>
      <w:keepLines/>
      <w:spacing w:line="220" w:lineRule="atLeast"/>
      <w:ind w:left="360" w:hanging="360"/>
    </w:pPr>
  </w:style>
  <w:style w:type="paragraph" w:styleId="ac">
    <w:name w:val="Closing"/>
    <w:basedOn w:val="a1"/>
    <w:next w:val="ad"/>
    <w:rsid w:val="004B37E2"/>
    <w:pPr>
      <w:keepNext/>
      <w:spacing w:after="60" w:line="220" w:lineRule="atLeast"/>
    </w:pPr>
  </w:style>
  <w:style w:type="paragraph" w:styleId="ad">
    <w:name w:val="Signature"/>
    <w:basedOn w:val="a1"/>
    <w:next w:val="ae"/>
    <w:rsid w:val="004B37E2"/>
    <w:pPr>
      <w:keepNext/>
      <w:spacing w:before="880" w:line="220" w:lineRule="atLeast"/>
      <w:jc w:val="left"/>
    </w:pPr>
  </w:style>
  <w:style w:type="paragraph" w:customStyle="1" w:styleId="af">
    <w:name w:val="Название предприятия"/>
    <w:basedOn w:val="a1"/>
    <w:rsid w:val="004B37E2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0">
    <w:name w:val="Date"/>
    <w:basedOn w:val="a1"/>
    <w:next w:val="af1"/>
    <w:rsid w:val="004B37E2"/>
    <w:pPr>
      <w:spacing w:after="220" w:line="220" w:lineRule="atLeast"/>
    </w:pPr>
  </w:style>
  <w:style w:type="character" w:styleId="af2">
    <w:name w:val="Emphasis"/>
    <w:uiPriority w:val="20"/>
    <w:qFormat/>
    <w:rsid w:val="004B37E2"/>
    <w:rPr>
      <w:rFonts w:ascii="Arial Black" w:hAnsi="Arial Black"/>
      <w:sz w:val="18"/>
    </w:rPr>
  </w:style>
  <w:style w:type="paragraph" w:customStyle="1" w:styleId="af3">
    <w:name w:val="Приложение"/>
    <w:basedOn w:val="a1"/>
    <w:next w:val="ab"/>
    <w:rsid w:val="004B37E2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4B37E2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4">
    <w:name w:val="Внутренний адрес"/>
    <w:basedOn w:val="a1"/>
    <w:rsid w:val="004B37E2"/>
    <w:pPr>
      <w:spacing w:line="220" w:lineRule="atLeast"/>
    </w:pPr>
  </w:style>
  <w:style w:type="paragraph" w:customStyle="1" w:styleId="af1">
    <w:name w:val="Адресат"/>
    <w:basedOn w:val="af4"/>
    <w:next w:val="af4"/>
    <w:rsid w:val="004B37E2"/>
    <w:pPr>
      <w:spacing w:before="220"/>
    </w:pPr>
  </w:style>
  <w:style w:type="paragraph" w:customStyle="1" w:styleId="af5">
    <w:name w:val="Указания"/>
    <w:basedOn w:val="a1"/>
    <w:next w:val="af1"/>
    <w:rsid w:val="004B37E2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3"/>
    <w:rsid w:val="004B37E2"/>
    <w:pPr>
      <w:keepNext/>
      <w:keepLines/>
      <w:spacing w:before="220" w:line="220" w:lineRule="atLeast"/>
    </w:pPr>
  </w:style>
  <w:style w:type="paragraph" w:customStyle="1" w:styleId="af6">
    <w:name w:val="Строка ссылки"/>
    <w:basedOn w:val="a1"/>
    <w:next w:val="af5"/>
    <w:rsid w:val="004B37E2"/>
    <w:pPr>
      <w:spacing w:after="220" w:line="220" w:lineRule="atLeast"/>
      <w:jc w:val="left"/>
    </w:pPr>
  </w:style>
  <w:style w:type="paragraph" w:customStyle="1" w:styleId="af7">
    <w:name w:val="Обратный адрес"/>
    <w:basedOn w:val="a1"/>
    <w:rsid w:val="004B37E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8">
    <w:name w:val="Название предприятия в подписи"/>
    <w:basedOn w:val="ad"/>
    <w:next w:val="22"/>
    <w:rsid w:val="004B37E2"/>
    <w:pPr>
      <w:spacing w:before="0"/>
    </w:pPr>
  </w:style>
  <w:style w:type="paragraph" w:customStyle="1" w:styleId="ae">
    <w:name w:val="Должность в подписи"/>
    <w:basedOn w:val="ad"/>
    <w:next w:val="af8"/>
    <w:rsid w:val="004B37E2"/>
    <w:pPr>
      <w:spacing w:before="0"/>
    </w:pPr>
  </w:style>
  <w:style w:type="character" w:customStyle="1" w:styleId="af9">
    <w:name w:val="Девиз"/>
    <w:rsid w:val="004B37E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4B37E2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a">
    <w:name w:val="header"/>
    <w:basedOn w:val="a1"/>
    <w:rsid w:val="004B37E2"/>
    <w:pPr>
      <w:tabs>
        <w:tab w:val="center" w:pos="4320"/>
        <w:tab w:val="right" w:pos="8640"/>
      </w:tabs>
    </w:pPr>
  </w:style>
  <w:style w:type="paragraph" w:styleId="afb">
    <w:name w:val="footer"/>
    <w:basedOn w:val="a1"/>
    <w:link w:val="afc"/>
    <w:uiPriority w:val="99"/>
    <w:rsid w:val="004B37E2"/>
    <w:pPr>
      <w:tabs>
        <w:tab w:val="center" w:pos="4320"/>
        <w:tab w:val="right" w:pos="8640"/>
      </w:tabs>
    </w:pPr>
  </w:style>
  <w:style w:type="paragraph" w:styleId="afd">
    <w:name w:val="List"/>
    <w:basedOn w:val="a3"/>
    <w:rsid w:val="004B37E2"/>
    <w:pPr>
      <w:ind w:left="360" w:hanging="360"/>
    </w:pPr>
  </w:style>
  <w:style w:type="paragraph" w:styleId="a">
    <w:name w:val="List Bullet"/>
    <w:basedOn w:val="afd"/>
    <w:autoRedefine/>
    <w:rsid w:val="004B37E2"/>
    <w:pPr>
      <w:numPr>
        <w:numId w:val="3"/>
      </w:numPr>
    </w:pPr>
  </w:style>
  <w:style w:type="paragraph" w:styleId="a0">
    <w:name w:val="List Number"/>
    <w:basedOn w:val="a3"/>
    <w:rsid w:val="004B37E2"/>
    <w:pPr>
      <w:numPr>
        <w:numId w:val="4"/>
      </w:numPr>
    </w:pPr>
  </w:style>
  <w:style w:type="paragraph" w:styleId="HTML">
    <w:name w:val="HTML Address"/>
    <w:basedOn w:val="a1"/>
    <w:rsid w:val="004B37E2"/>
    <w:rPr>
      <w:i/>
      <w:iCs/>
    </w:rPr>
  </w:style>
  <w:style w:type="paragraph" w:styleId="afe">
    <w:name w:val="envelope address"/>
    <w:basedOn w:val="a1"/>
    <w:rsid w:val="004B37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4B37E2"/>
    <w:rPr>
      <w:lang w:val="ru-RU"/>
    </w:rPr>
  </w:style>
  <w:style w:type="character" w:styleId="aff">
    <w:name w:val="Hyperlink"/>
    <w:rsid w:val="004B37E2"/>
    <w:rPr>
      <w:color w:val="0000FF"/>
      <w:u w:val="single"/>
      <w:lang w:val="ru-RU"/>
    </w:rPr>
  </w:style>
  <w:style w:type="paragraph" w:styleId="aff0">
    <w:name w:val="Note Heading"/>
    <w:basedOn w:val="a1"/>
    <w:next w:val="a1"/>
    <w:rsid w:val="004B37E2"/>
  </w:style>
  <w:style w:type="paragraph" w:styleId="aff1">
    <w:name w:val="toa heading"/>
    <w:basedOn w:val="a1"/>
    <w:next w:val="a1"/>
    <w:semiHidden/>
    <w:rsid w:val="004B37E2"/>
    <w:pPr>
      <w:spacing w:before="120"/>
    </w:pPr>
    <w:rPr>
      <w:rFonts w:cs="Arial"/>
      <w:b/>
      <w:bCs/>
      <w:sz w:val="24"/>
      <w:szCs w:val="24"/>
    </w:rPr>
  </w:style>
  <w:style w:type="character" w:styleId="aff2">
    <w:name w:val="endnote reference"/>
    <w:semiHidden/>
    <w:rsid w:val="004B37E2"/>
    <w:rPr>
      <w:vertAlign w:val="superscript"/>
      <w:lang w:val="ru-RU"/>
    </w:rPr>
  </w:style>
  <w:style w:type="character" w:styleId="aff3">
    <w:name w:val="annotation reference"/>
    <w:semiHidden/>
    <w:rsid w:val="004B37E2"/>
    <w:rPr>
      <w:sz w:val="16"/>
      <w:szCs w:val="16"/>
      <w:lang w:val="ru-RU"/>
    </w:rPr>
  </w:style>
  <w:style w:type="character" w:styleId="aff4">
    <w:name w:val="footnote reference"/>
    <w:semiHidden/>
    <w:rsid w:val="004B37E2"/>
    <w:rPr>
      <w:vertAlign w:val="superscript"/>
      <w:lang w:val="ru-RU"/>
    </w:rPr>
  </w:style>
  <w:style w:type="character" w:styleId="HTML1">
    <w:name w:val="HTML Keyboard"/>
    <w:rsid w:val="004B37E2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4B37E2"/>
    <w:rPr>
      <w:rFonts w:ascii="Courier New" w:hAnsi="Courier New"/>
      <w:sz w:val="20"/>
      <w:szCs w:val="20"/>
      <w:lang w:val="ru-RU"/>
    </w:rPr>
  </w:style>
  <w:style w:type="paragraph" w:styleId="aff5">
    <w:name w:val="Body Text First Indent"/>
    <w:basedOn w:val="a3"/>
    <w:rsid w:val="004B37E2"/>
    <w:pPr>
      <w:spacing w:after="120" w:line="240" w:lineRule="auto"/>
      <w:ind w:firstLine="210"/>
    </w:pPr>
  </w:style>
  <w:style w:type="paragraph" w:styleId="aff6">
    <w:name w:val="Body Text Indent"/>
    <w:basedOn w:val="a1"/>
    <w:rsid w:val="004B37E2"/>
    <w:pPr>
      <w:spacing w:after="120"/>
      <w:ind w:left="283"/>
    </w:pPr>
  </w:style>
  <w:style w:type="paragraph" w:styleId="23">
    <w:name w:val="Body Text First Indent 2"/>
    <w:basedOn w:val="aff6"/>
    <w:rsid w:val="004B37E2"/>
    <w:pPr>
      <w:ind w:firstLine="210"/>
    </w:pPr>
  </w:style>
  <w:style w:type="paragraph" w:styleId="20">
    <w:name w:val="List Bullet 2"/>
    <w:basedOn w:val="a1"/>
    <w:autoRedefine/>
    <w:rsid w:val="004B37E2"/>
    <w:pPr>
      <w:numPr>
        <w:numId w:val="5"/>
      </w:numPr>
    </w:pPr>
  </w:style>
  <w:style w:type="paragraph" w:styleId="30">
    <w:name w:val="List Bullet 3"/>
    <w:basedOn w:val="a1"/>
    <w:autoRedefine/>
    <w:rsid w:val="004B37E2"/>
    <w:pPr>
      <w:numPr>
        <w:numId w:val="6"/>
      </w:numPr>
    </w:pPr>
  </w:style>
  <w:style w:type="paragraph" w:styleId="40">
    <w:name w:val="List Bullet 4"/>
    <w:basedOn w:val="a1"/>
    <w:autoRedefine/>
    <w:rsid w:val="004B37E2"/>
    <w:pPr>
      <w:numPr>
        <w:numId w:val="7"/>
      </w:numPr>
    </w:pPr>
  </w:style>
  <w:style w:type="paragraph" w:styleId="50">
    <w:name w:val="List Bullet 5"/>
    <w:basedOn w:val="a1"/>
    <w:autoRedefine/>
    <w:rsid w:val="004B37E2"/>
    <w:pPr>
      <w:numPr>
        <w:numId w:val="8"/>
      </w:numPr>
    </w:pPr>
  </w:style>
  <w:style w:type="paragraph" w:customStyle="1" w:styleId="10">
    <w:name w:val="Название1"/>
    <w:basedOn w:val="a1"/>
    <w:qFormat/>
    <w:rsid w:val="004B37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7">
    <w:name w:val="caption"/>
    <w:basedOn w:val="a1"/>
    <w:next w:val="a1"/>
    <w:qFormat/>
    <w:rsid w:val="004B37E2"/>
    <w:pPr>
      <w:spacing w:before="120" w:after="120"/>
    </w:pPr>
    <w:rPr>
      <w:b/>
      <w:bCs/>
    </w:rPr>
  </w:style>
  <w:style w:type="character" w:styleId="aff8">
    <w:name w:val="page number"/>
    <w:basedOn w:val="a4"/>
    <w:rsid w:val="004B37E2"/>
    <w:rPr>
      <w:lang w:val="ru-RU"/>
    </w:rPr>
  </w:style>
  <w:style w:type="character" w:styleId="aff9">
    <w:name w:val="line number"/>
    <w:basedOn w:val="a4"/>
    <w:rsid w:val="004B37E2"/>
    <w:rPr>
      <w:lang w:val="ru-RU"/>
    </w:rPr>
  </w:style>
  <w:style w:type="paragraph" w:styleId="2">
    <w:name w:val="List Number 2"/>
    <w:basedOn w:val="a1"/>
    <w:rsid w:val="004B37E2"/>
    <w:pPr>
      <w:numPr>
        <w:numId w:val="9"/>
      </w:numPr>
    </w:pPr>
  </w:style>
  <w:style w:type="paragraph" w:styleId="3">
    <w:name w:val="List Number 3"/>
    <w:basedOn w:val="a1"/>
    <w:rsid w:val="004B37E2"/>
    <w:pPr>
      <w:numPr>
        <w:numId w:val="10"/>
      </w:numPr>
    </w:pPr>
  </w:style>
  <w:style w:type="paragraph" w:styleId="4">
    <w:name w:val="List Number 4"/>
    <w:basedOn w:val="a1"/>
    <w:rsid w:val="004B37E2"/>
    <w:pPr>
      <w:numPr>
        <w:numId w:val="11"/>
      </w:numPr>
    </w:pPr>
  </w:style>
  <w:style w:type="paragraph" w:styleId="5">
    <w:name w:val="List Number 5"/>
    <w:basedOn w:val="a1"/>
    <w:rsid w:val="004B37E2"/>
    <w:pPr>
      <w:numPr>
        <w:numId w:val="12"/>
      </w:numPr>
    </w:pPr>
  </w:style>
  <w:style w:type="character" w:styleId="HTML3">
    <w:name w:val="HTML Sample"/>
    <w:rsid w:val="004B37E2"/>
    <w:rPr>
      <w:rFonts w:ascii="Courier New" w:hAnsi="Courier New"/>
      <w:lang w:val="ru-RU"/>
    </w:rPr>
  </w:style>
  <w:style w:type="paragraph" w:styleId="24">
    <w:name w:val="envelope return"/>
    <w:basedOn w:val="a1"/>
    <w:rsid w:val="004B37E2"/>
    <w:rPr>
      <w:rFonts w:cs="Arial"/>
    </w:rPr>
  </w:style>
  <w:style w:type="paragraph" w:styleId="affa">
    <w:name w:val="Normal (Web)"/>
    <w:basedOn w:val="a1"/>
    <w:uiPriority w:val="99"/>
    <w:rsid w:val="004B37E2"/>
    <w:rPr>
      <w:rFonts w:ascii="Times New Roman" w:hAnsi="Times New Roman"/>
      <w:sz w:val="24"/>
      <w:szCs w:val="24"/>
    </w:rPr>
  </w:style>
  <w:style w:type="paragraph" w:styleId="affb">
    <w:name w:val="Normal Indent"/>
    <w:basedOn w:val="a1"/>
    <w:rsid w:val="004B37E2"/>
    <w:pPr>
      <w:ind w:left="720"/>
    </w:pPr>
  </w:style>
  <w:style w:type="paragraph" w:styleId="11">
    <w:name w:val="toc 1"/>
    <w:basedOn w:val="a1"/>
    <w:next w:val="a1"/>
    <w:autoRedefine/>
    <w:semiHidden/>
    <w:rsid w:val="004B37E2"/>
  </w:style>
  <w:style w:type="paragraph" w:styleId="25">
    <w:name w:val="toc 2"/>
    <w:basedOn w:val="a1"/>
    <w:next w:val="a1"/>
    <w:autoRedefine/>
    <w:semiHidden/>
    <w:rsid w:val="004B37E2"/>
    <w:pPr>
      <w:ind w:left="200"/>
    </w:pPr>
  </w:style>
  <w:style w:type="paragraph" w:styleId="32">
    <w:name w:val="toc 3"/>
    <w:basedOn w:val="a1"/>
    <w:next w:val="a1"/>
    <w:autoRedefine/>
    <w:semiHidden/>
    <w:rsid w:val="004B37E2"/>
    <w:pPr>
      <w:ind w:left="400"/>
    </w:pPr>
  </w:style>
  <w:style w:type="paragraph" w:styleId="42">
    <w:name w:val="toc 4"/>
    <w:basedOn w:val="a1"/>
    <w:next w:val="a1"/>
    <w:autoRedefine/>
    <w:semiHidden/>
    <w:rsid w:val="004B37E2"/>
    <w:pPr>
      <w:ind w:left="600"/>
    </w:pPr>
  </w:style>
  <w:style w:type="paragraph" w:styleId="52">
    <w:name w:val="toc 5"/>
    <w:basedOn w:val="a1"/>
    <w:next w:val="a1"/>
    <w:autoRedefine/>
    <w:semiHidden/>
    <w:rsid w:val="004B37E2"/>
    <w:pPr>
      <w:ind w:left="800"/>
    </w:pPr>
  </w:style>
  <w:style w:type="paragraph" w:styleId="60">
    <w:name w:val="toc 6"/>
    <w:basedOn w:val="a1"/>
    <w:next w:val="a1"/>
    <w:autoRedefine/>
    <w:semiHidden/>
    <w:rsid w:val="004B37E2"/>
    <w:pPr>
      <w:ind w:left="1000"/>
    </w:pPr>
  </w:style>
  <w:style w:type="paragraph" w:styleId="70">
    <w:name w:val="toc 7"/>
    <w:basedOn w:val="a1"/>
    <w:next w:val="a1"/>
    <w:autoRedefine/>
    <w:semiHidden/>
    <w:rsid w:val="004B37E2"/>
    <w:pPr>
      <w:ind w:left="1200"/>
    </w:pPr>
  </w:style>
  <w:style w:type="paragraph" w:styleId="80">
    <w:name w:val="toc 8"/>
    <w:basedOn w:val="a1"/>
    <w:next w:val="a1"/>
    <w:autoRedefine/>
    <w:semiHidden/>
    <w:rsid w:val="004B37E2"/>
    <w:pPr>
      <w:ind w:left="1400"/>
    </w:pPr>
  </w:style>
  <w:style w:type="paragraph" w:styleId="90">
    <w:name w:val="toc 9"/>
    <w:basedOn w:val="a1"/>
    <w:next w:val="a1"/>
    <w:autoRedefine/>
    <w:semiHidden/>
    <w:rsid w:val="004B37E2"/>
    <w:pPr>
      <w:ind w:left="1600"/>
    </w:pPr>
  </w:style>
  <w:style w:type="character" w:styleId="HTML4">
    <w:name w:val="HTML Definition"/>
    <w:rsid w:val="004B37E2"/>
    <w:rPr>
      <w:i/>
      <w:iCs/>
      <w:lang w:val="ru-RU"/>
    </w:rPr>
  </w:style>
  <w:style w:type="paragraph" w:styleId="26">
    <w:name w:val="Body Text 2"/>
    <w:basedOn w:val="a1"/>
    <w:rsid w:val="004B37E2"/>
    <w:pPr>
      <w:spacing w:after="120" w:line="480" w:lineRule="auto"/>
    </w:pPr>
  </w:style>
  <w:style w:type="paragraph" w:styleId="33">
    <w:name w:val="Body Text 3"/>
    <w:basedOn w:val="a1"/>
    <w:rsid w:val="004B37E2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4B37E2"/>
    <w:pPr>
      <w:spacing w:after="120" w:line="480" w:lineRule="auto"/>
      <w:ind w:left="283"/>
    </w:pPr>
  </w:style>
  <w:style w:type="paragraph" w:styleId="34">
    <w:name w:val="Body Text Indent 3"/>
    <w:basedOn w:val="a1"/>
    <w:rsid w:val="004B37E2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4B37E2"/>
    <w:rPr>
      <w:i/>
      <w:iCs/>
      <w:lang w:val="ru-RU"/>
    </w:rPr>
  </w:style>
  <w:style w:type="paragraph" w:styleId="affc">
    <w:name w:val="table of figures"/>
    <w:basedOn w:val="a1"/>
    <w:next w:val="a1"/>
    <w:semiHidden/>
    <w:rsid w:val="004B37E2"/>
    <w:pPr>
      <w:ind w:left="400" w:hanging="400"/>
    </w:pPr>
  </w:style>
  <w:style w:type="character" w:styleId="HTML6">
    <w:name w:val="HTML Typewriter"/>
    <w:rsid w:val="004B37E2"/>
    <w:rPr>
      <w:rFonts w:ascii="Courier New" w:hAnsi="Courier New"/>
      <w:sz w:val="20"/>
      <w:szCs w:val="20"/>
      <w:lang w:val="ru-RU"/>
    </w:rPr>
  </w:style>
  <w:style w:type="paragraph" w:styleId="affd">
    <w:name w:val="Subtitle"/>
    <w:basedOn w:val="a1"/>
    <w:qFormat/>
    <w:rsid w:val="004B37E2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e">
    <w:name w:val="List Continue"/>
    <w:basedOn w:val="a1"/>
    <w:rsid w:val="004B37E2"/>
    <w:pPr>
      <w:spacing w:after="120"/>
      <w:ind w:left="283"/>
    </w:pPr>
  </w:style>
  <w:style w:type="paragraph" w:styleId="28">
    <w:name w:val="List Continue 2"/>
    <w:basedOn w:val="a1"/>
    <w:rsid w:val="004B37E2"/>
    <w:pPr>
      <w:spacing w:after="120"/>
      <w:ind w:left="566"/>
    </w:pPr>
  </w:style>
  <w:style w:type="paragraph" w:styleId="35">
    <w:name w:val="List Continue 3"/>
    <w:basedOn w:val="a1"/>
    <w:rsid w:val="004B37E2"/>
    <w:pPr>
      <w:spacing w:after="120"/>
      <w:ind w:left="849"/>
    </w:pPr>
  </w:style>
  <w:style w:type="paragraph" w:styleId="43">
    <w:name w:val="List Continue 4"/>
    <w:basedOn w:val="a1"/>
    <w:rsid w:val="004B37E2"/>
    <w:pPr>
      <w:spacing w:after="120"/>
      <w:ind w:left="1132"/>
    </w:pPr>
  </w:style>
  <w:style w:type="paragraph" w:styleId="53">
    <w:name w:val="List Continue 5"/>
    <w:basedOn w:val="a1"/>
    <w:rsid w:val="004B37E2"/>
    <w:pPr>
      <w:spacing w:after="120"/>
      <w:ind w:left="1415"/>
    </w:pPr>
  </w:style>
  <w:style w:type="character" w:styleId="afff">
    <w:name w:val="FollowedHyperlink"/>
    <w:rsid w:val="004B37E2"/>
    <w:rPr>
      <w:color w:val="800080"/>
      <w:u w:val="single"/>
      <w:lang w:val="ru-RU"/>
    </w:rPr>
  </w:style>
  <w:style w:type="paragraph" w:styleId="29">
    <w:name w:val="List 2"/>
    <w:basedOn w:val="a1"/>
    <w:rsid w:val="004B37E2"/>
    <w:pPr>
      <w:ind w:left="566" w:hanging="283"/>
    </w:pPr>
  </w:style>
  <w:style w:type="paragraph" w:styleId="36">
    <w:name w:val="List 3"/>
    <w:basedOn w:val="a1"/>
    <w:rsid w:val="004B37E2"/>
    <w:pPr>
      <w:ind w:left="849" w:hanging="283"/>
    </w:pPr>
  </w:style>
  <w:style w:type="paragraph" w:styleId="44">
    <w:name w:val="List 4"/>
    <w:basedOn w:val="a1"/>
    <w:rsid w:val="004B37E2"/>
    <w:pPr>
      <w:ind w:left="1132" w:hanging="283"/>
    </w:pPr>
  </w:style>
  <w:style w:type="paragraph" w:styleId="54">
    <w:name w:val="List 5"/>
    <w:basedOn w:val="a1"/>
    <w:rsid w:val="004B37E2"/>
    <w:pPr>
      <w:ind w:left="1415" w:hanging="283"/>
    </w:pPr>
  </w:style>
  <w:style w:type="paragraph" w:styleId="HTML7">
    <w:name w:val="HTML Preformatted"/>
    <w:basedOn w:val="a1"/>
    <w:link w:val="HTML8"/>
    <w:rsid w:val="004B37E2"/>
    <w:rPr>
      <w:rFonts w:ascii="Courier New" w:hAnsi="Courier New" w:cs="Courier New"/>
    </w:rPr>
  </w:style>
  <w:style w:type="character" w:styleId="afff0">
    <w:name w:val="Strong"/>
    <w:uiPriority w:val="22"/>
    <w:qFormat/>
    <w:rsid w:val="004B37E2"/>
    <w:rPr>
      <w:b/>
      <w:bCs/>
      <w:lang w:val="ru-RU"/>
    </w:rPr>
  </w:style>
  <w:style w:type="paragraph" w:styleId="afff1">
    <w:name w:val="Document Map"/>
    <w:basedOn w:val="a1"/>
    <w:semiHidden/>
    <w:rsid w:val="004B37E2"/>
    <w:pPr>
      <w:shd w:val="clear" w:color="auto" w:fill="000080"/>
    </w:pPr>
    <w:rPr>
      <w:rFonts w:ascii="Tahoma" w:hAnsi="Tahoma" w:cs="Tahoma"/>
    </w:rPr>
  </w:style>
  <w:style w:type="paragraph" w:styleId="afff2">
    <w:name w:val="table of authorities"/>
    <w:basedOn w:val="a1"/>
    <w:next w:val="a1"/>
    <w:semiHidden/>
    <w:rsid w:val="004B37E2"/>
    <w:pPr>
      <w:ind w:left="200" w:hanging="200"/>
    </w:pPr>
  </w:style>
  <w:style w:type="paragraph" w:styleId="afff3">
    <w:name w:val="Plain Text"/>
    <w:basedOn w:val="a1"/>
    <w:rsid w:val="004B37E2"/>
    <w:rPr>
      <w:rFonts w:ascii="Courier New" w:hAnsi="Courier New" w:cs="Courier New"/>
    </w:rPr>
  </w:style>
  <w:style w:type="paragraph" w:styleId="afff4">
    <w:name w:val="endnote text"/>
    <w:basedOn w:val="a1"/>
    <w:semiHidden/>
    <w:rsid w:val="004B37E2"/>
  </w:style>
  <w:style w:type="paragraph" w:styleId="afff5">
    <w:name w:val="macro"/>
    <w:semiHidden/>
    <w:rsid w:val="004B37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6">
    <w:name w:val="annotation text"/>
    <w:basedOn w:val="a1"/>
    <w:semiHidden/>
    <w:rsid w:val="004B37E2"/>
  </w:style>
  <w:style w:type="paragraph" w:styleId="afff7">
    <w:name w:val="footnote text"/>
    <w:basedOn w:val="a1"/>
    <w:semiHidden/>
    <w:rsid w:val="004B37E2"/>
  </w:style>
  <w:style w:type="paragraph" w:styleId="12">
    <w:name w:val="index 1"/>
    <w:basedOn w:val="a1"/>
    <w:next w:val="a1"/>
    <w:autoRedefine/>
    <w:semiHidden/>
    <w:rsid w:val="004B37E2"/>
    <w:pPr>
      <w:ind w:left="200" w:hanging="200"/>
    </w:pPr>
  </w:style>
  <w:style w:type="paragraph" w:styleId="afff8">
    <w:name w:val="index heading"/>
    <w:basedOn w:val="a1"/>
    <w:next w:val="12"/>
    <w:semiHidden/>
    <w:rsid w:val="004B37E2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4B37E2"/>
    <w:pPr>
      <w:ind w:left="400" w:hanging="200"/>
    </w:pPr>
  </w:style>
  <w:style w:type="paragraph" w:styleId="37">
    <w:name w:val="index 3"/>
    <w:basedOn w:val="a1"/>
    <w:next w:val="a1"/>
    <w:autoRedefine/>
    <w:semiHidden/>
    <w:rsid w:val="004B37E2"/>
    <w:pPr>
      <w:ind w:left="600" w:hanging="200"/>
    </w:pPr>
  </w:style>
  <w:style w:type="paragraph" w:styleId="45">
    <w:name w:val="index 4"/>
    <w:basedOn w:val="a1"/>
    <w:next w:val="a1"/>
    <w:autoRedefine/>
    <w:semiHidden/>
    <w:rsid w:val="004B37E2"/>
    <w:pPr>
      <w:ind w:left="800" w:hanging="200"/>
    </w:pPr>
  </w:style>
  <w:style w:type="paragraph" w:styleId="55">
    <w:name w:val="index 5"/>
    <w:basedOn w:val="a1"/>
    <w:next w:val="a1"/>
    <w:autoRedefine/>
    <w:semiHidden/>
    <w:rsid w:val="004B37E2"/>
    <w:pPr>
      <w:ind w:left="1000" w:hanging="200"/>
    </w:pPr>
  </w:style>
  <w:style w:type="paragraph" w:styleId="61">
    <w:name w:val="index 6"/>
    <w:basedOn w:val="a1"/>
    <w:next w:val="a1"/>
    <w:autoRedefine/>
    <w:semiHidden/>
    <w:rsid w:val="004B37E2"/>
    <w:pPr>
      <w:ind w:left="1200" w:hanging="200"/>
    </w:pPr>
  </w:style>
  <w:style w:type="paragraph" w:styleId="71">
    <w:name w:val="index 7"/>
    <w:basedOn w:val="a1"/>
    <w:next w:val="a1"/>
    <w:autoRedefine/>
    <w:semiHidden/>
    <w:rsid w:val="004B37E2"/>
    <w:pPr>
      <w:ind w:left="1400" w:hanging="200"/>
    </w:pPr>
  </w:style>
  <w:style w:type="paragraph" w:styleId="81">
    <w:name w:val="index 8"/>
    <w:basedOn w:val="a1"/>
    <w:next w:val="a1"/>
    <w:autoRedefine/>
    <w:semiHidden/>
    <w:rsid w:val="004B37E2"/>
    <w:pPr>
      <w:ind w:left="1600" w:hanging="200"/>
    </w:pPr>
  </w:style>
  <w:style w:type="paragraph" w:styleId="91">
    <w:name w:val="index 9"/>
    <w:basedOn w:val="a1"/>
    <w:next w:val="a1"/>
    <w:autoRedefine/>
    <w:semiHidden/>
    <w:rsid w:val="004B37E2"/>
    <w:pPr>
      <w:ind w:left="1800" w:hanging="200"/>
    </w:pPr>
  </w:style>
  <w:style w:type="paragraph" w:styleId="afff9">
    <w:name w:val="Block Text"/>
    <w:basedOn w:val="a1"/>
    <w:rsid w:val="004B37E2"/>
    <w:pPr>
      <w:spacing w:after="120"/>
      <w:ind w:left="1440" w:right="1440"/>
    </w:pPr>
  </w:style>
  <w:style w:type="character" w:styleId="HTML9">
    <w:name w:val="HTML Cite"/>
    <w:rsid w:val="004B37E2"/>
    <w:rPr>
      <w:i/>
      <w:iCs/>
      <w:lang w:val="ru-RU"/>
    </w:rPr>
  </w:style>
  <w:style w:type="paragraph" w:styleId="afffa">
    <w:name w:val="Message Header"/>
    <w:basedOn w:val="a1"/>
    <w:rsid w:val="004B37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b">
    <w:name w:val="E-mail Signature"/>
    <w:basedOn w:val="a1"/>
    <w:rsid w:val="004B37E2"/>
  </w:style>
  <w:style w:type="table" w:styleId="afffc">
    <w:name w:val="Table Grid"/>
    <w:basedOn w:val="a5"/>
    <w:uiPriority w:val="59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Balloon Text"/>
    <w:basedOn w:val="a1"/>
    <w:link w:val="afffe"/>
    <w:rsid w:val="00FD5CCC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character" w:styleId="affff">
    <w:name w:val="Subtle Emphasis"/>
    <w:basedOn w:val="a4"/>
    <w:uiPriority w:val="19"/>
    <w:qFormat/>
    <w:rsid w:val="00801349"/>
    <w:rPr>
      <w:i/>
      <w:iCs/>
      <w:color w:val="808080"/>
    </w:rPr>
  </w:style>
  <w:style w:type="paragraph" w:customStyle="1" w:styleId="point">
    <w:name w:val="point"/>
    <w:basedOn w:val="a1"/>
    <w:rsid w:val="00801349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FontStyle12">
    <w:name w:val="Font Style12"/>
    <w:basedOn w:val="a4"/>
    <w:rsid w:val="00BD13A0"/>
    <w:rPr>
      <w:rFonts w:ascii="Arial" w:hAnsi="Arial" w:cs="Arial" w:hint="default"/>
      <w:sz w:val="18"/>
      <w:szCs w:val="18"/>
    </w:rPr>
  </w:style>
  <w:style w:type="paragraph" w:customStyle="1" w:styleId="newncpi">
    <w:name w:val="newncpi"/>
    <w:basedOn w:val="a1"/>
    <w:qFormat/>
    <w:rsid w:val="00230423"/>
    <w:pPr>
      <w:ind w:firstLine="567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datepr">
    <w:name w:val="datepr"/>
    <w:basedOn w:val="a4"/>
    <w:rsid w:val="00230423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230423"/>
    <w:rPr>
      <w:rFonts w:ascii="Times New Roman" w:hAnsi="Times New Roman" w:cs="Times New Roman" w:hint="default"/>
    </w:rPr>
  </w:style>
  <w:style w:type="character" w:customStyle="1" w:styleId="extendedtext-short">
    <w:name w:val="extendedtext-short"/>
    <w:basedOn w:val="a4"/>
    <w:rsid w:val="000C4595"/>
  </w:style>
  <w:style w:type="paragraph" w:customStyle="1" w:styleId="13">
    <w:name w:val="Без интервала1"/>
    <w:uiPriority w:val="99"/>
    <w:rsid w:val="002B076B"/>
    <w:rPr>
      <w:sz w:val="28"/>
      <w:szCs w:val="22"/>
    </w:rPr>
  </w:style>
  <w:style w:type="character" w:customStyle="1" w:styleId="2b">
    <w:name w:val="Основной текст (2)_"/>
    <w:basedOn w:val="a4"/>
    <w:link w:val="2c"/>
    <w:rsid w:val="00E13219"/>
    <w:rPr>
      <w:szCs w:val="30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E13219"/>
    <w:pPr>
      <w:widowControl w:val="0"/>
      <w:shd w:val="clear" w:color="auto" w:fill="FFFFFF"/>
      <w:spacing w:line="341" w:lineRule="exact"/>
    </w:pPr>
    <w:rPr>
      <w:rFonts w:ascii="Times New Roman" w:hAnsi="Times New Roman"/>
      <w:spacing w:val="0"/>
      <w:szCs w:val="30"/>
      <w:lang w:eastAsia="ru-RU"/>
    </w:rPr>
  </w:style>
  <w:style w:type="paragraph" w:customStyle="1" w:styleId="article">
    <w:name w:val="article"/>
    <w:basedOn w:val="a1"/>
    <w:rsid w:val="008A4DB8"/>
    <w:pPr>
      <w:spacing w:before="240" w:after="240"/>
      <w:ind w:left="1922" w:hanging="1355"/>
      <w:jc w:val="left"/>
    </w:pPr>
    <w:rPr>
      <w:rFonts w:ascii="Times New Roman" w:hAnsi="Times New Roman"/>
      <w:b/>
      <w:bCs/>
      <w:spacing w:val="0"/>
      <w:sz w:val="24"/>
      <w:szCs w:val="24"/>
      <w:lang w:eastAsia="ru-RU"/>
    </w:rPr>
  </w:style>
  <w:style w:type="character" w:customStyle="1" w:styleId="word-wrapper">
    <w:name w:val="word-wrapper"/>
    <w:basedOn w:val="a4"/>
    <w:rsid w:val="009B7391"/>
  </w:style>
  <w:style w:type="character" w:customStyle="1" w:styleId="FontStyle24">
    <w:name w:val="Font Style24"/>
    <w:basedOn w:val="a4"/>
    <w:rsid w:val="000A0E65"/>
    <w:rPr>
      <w:rFonts w:ascii="Times New Roman" w:hAnsi="Times New Roman" w:cs="Times New Roman" w:hint="default"/>
      <w:sz w:val="20"/>
      <w:szCs w:val="20"/>
    </w:rPr>
  </w:style>
  <w:style w:type="paragraph" w:styleId="affff0">
    <w:name w:val="No Spacing"/>
    <w:uiPriority w:val="1"/>
    <w:qFormat/>
    <w:rsid w:val="00907F07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normal">
    <w:name w:val="p-normal"/>
    <w:basedOn w:val="a1"/>
    <w:rsid w:val="00984A13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fake-non-breaking-space">
    <w:name w:val="fake-non-breaking-space"/>
    <w:basedOn w:val="a4"/>
    <w:rsid w:val="00984A13"/>
  </w:style>
  <w:style w:type="paragraph" w:customStyle="1" w:styleId="titleu">
    <w:name w:val="titleu"/>
    <w:basedOn w:val="a1"/>
    <w:rsid w:val="00954A96"/>
    <w:pPr>
      <w:spacing w:before="240" w:after="240"/>
      <w:jc w:val="left"/>
    </w:pPr>
    <w:rPr>
      <w:rFonts w:ascii="Times New Roman" w:eastAsiaTheme="minorEastAsia" w:hAnsi="Times New Roman"/>
      <w:b/>
      <w:bCs/>
      <w:spacing w:val="0"/>
      <w:sz w:val="24"/>
      <w:szCs w:val="24"/>
      <w:lang w:eastAsia="ru-RU"/>
    </w:rPr>
  </w:style>
  <w:style w:type="paragraph" w:customStyle="1" w:styleId="cap1">
    <w:name w:val="cap1"/>
    <w:basedOn w:val="a1"/>
    <w:rsid w:val="00954A96"/>
    <w:pPr>
      <w:jc w:val="left"/>
    </w:pPr>
    <w:rPr>
      <w:rFonts w:ascii="Times New Roman" w:eastAsiaTheme="minorEastAsia" w:hAnsi="Times New Roman"/>
      <w:spacing w:val="0"/>
      <w:sz w:val="22"/>
      <w:szCs w:val="22"/>
      <w:lang w:eastAsia="ru-RU"/>
    </w:rPr>
  </w:style>
  <w:style w:type="paragraph" w:customStyle="1" w:styleId="capu1">
    <w:name w:val="capu1"/>
    <w:basedOn w:val="a1"/>
    <w:rsid w:val="00954A96"/>
    <w:pPr>
      <w:spacing w:after="120"/>
      <w:jc w:val="left"/>
    </w:pPr>
    <w:rPr>
      <w:rFonts w:ascii="Times New Roman" w:eastAsiaTheme="minorEastAsia" w:hAnsi="Times New Roman"/>
      <w:spacing w:val="0"/>
      <w:sz w:val="22"/>
      <w:szCs w:val="22"/>
      <w:lang w:eastAsia="ru-RU"/>
    </w:rPr>
  </w:style>
  <w:style w:type="character" w:customStyle="1" w:styleId="FontStyle25">
    <w:name w:val="Font Style25"/>
    <w:rsid w:val="00DE6EC4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1"/>
    <w:rsid w:val="00472AA1"/>
    <w:pPr>
      <w:widowControl w:val="0"/>
      <w:autoSpaceDE w:val="0"/>
      <w:autoSpaceDN w:val="0"/>
      <w:adjustRightInd w:val="0"/>
      <w:jc w:val="left"/>
    </w:pPr>
    <w:rPr>
      <w:spacing w:val="0"/>
      <w:sz w:val="24"/>
      <w:szCs w:val="24"/>
      <w:lang w:eastAsia="ru-RU"/>
    </w:rPr>
  </w:style>
  <w:style w:type="paragraph" w:styleId="affff1">
    <w:name w:val="List Paragraph"/>
    <w:basedOn w:val="a1"/>
    <w:uiPriority w:val="34"/>
    <w:qFormat/>
    <w:rsid w:val="00472AA1"/>
    <w:pPr>
      <w:ind w:left="708"/>
      <w:jc w:val="left"/>
    </w:pPr>
    <w:rPr>
      <w:rFonts w:ascii="Times New Roman" w:hAnsi="Times New Roman"/>
      <w:spacing w:val="0"/>
      <w:sz w:val="28"/>
      <w:lang w:eastAsia="ru-RU"/>
    </w:rPr>
  </w:style>
  <w:style w:type="character" w:customStyle="1" w:styleId="HTML8">
    <w:name w:val="Стандартный HTML Знак"/>
    <w:basedOn w:val="a4"/>
    <w:link w:val="HTML7"/>
    <w:rsid w:val="00472AA1"/>
    <w:rPr>
      <w:rFonts w:ascii="Courier New" w:hAnsi="Courier New" w:cs="Courier New"/>
      <w:spacing w:val="-5"/>
      <w:lang w:eastAsia="en-US"/>
    </w:rPr>
  </w:style>
  <w:style w:type="character" w:customStyle="1" w:styleId="extended-textshort">
    <w:name w:val="extended-text__short"/>
    <w:basedOn w:val="a4"/>
    <w:rsid w:val="00472AA1"/>
  </w:style>
  <w:style w:type="character" w:customStyle="1" w:styleId="afc">
    <w:name w:val="Нижний колонтитул Знак"/>
    <w:basedOn w:val="a4"/>
    <w:link w:val="afb"/>
    <w:uiPriority w:val="99"/>
    <w:rsid w:val="00CE58D8"/>
    <w:rPr>
      <w:rFonts w:ascii="Arial" w:hAnsi="Arial"/>
      <w:spacing w:val="-5"/>
      <w:lang w:eastAsia="en-US"/>
    </w:rPr>
  </w:style>
  <w:style w:type="character" w:customStyle="1" w:styleId="FontStyle20">
    <w:name w:val="Font Style20"/>
    <w:basedOn w:val="a4"/>
    <w:uiPriority w:val="99"/>
    <w:rsid w:val="00CE58D8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1"/>
    <w:rsid w:val="00CE58D8"/>
    <w:pPr>
      <w:widowControl w:val="0"/>
      <w:autoSpaceDE w:val="0"/>
      <w:autoSpaceDN w:val="0"/>
      <w:adjustRightInd w:val="0"/>
      <w:spacing w:line="244" w:lineRule="exact"/>
      <w:ind w:firstLine="494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rsid w:val="00C527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2">
    <w:name w:val="Placeholder Text"/>
    <w:basedOn w:val="a4"/>
    <w:uiPriority w:val="99"/>
    <w:semiHidden/>
    <w:rsid w:val="00E24E81"/>
    <w:rPr>
      <w:color w:val="808080"/>
    </w:rPr>
  </w:style>
  <w:style w:type="paragraph" w:customStyle="1" w:styleId="ConsPlusNonformat">
    <w:name w:val="ConsPlusNonformat"/>
    <w:rsid w:val="007459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s-22">
    <w:name w:val="fs-22"/>
    <w:basedOn w:val="a4"/>
    <w:rsid w:val="00E220D0"/>
  </w:style>
  <w:style w:type="character" w:customStyle="1" w:styleId="custom-date">
    <w:name w:val="custom-date"/>
    <w:basedOn w:val="a4"/>
    <w:rsid w:val="00D637F3"/>
  </w:style>
  <w:style w:type="character" w:customStyle="1" w:styleId="hour">
    <w:name w:val="hour"/>
    <w:basedOn w:val="a4"/>
    <w:rsid w:val="00D637F3"/>
  </w:style>
  <w:style w:type="character" w:customStyle="1" w:styleId="printleft">
    <w:name w:val="print_left"/>
    <w:basedOn w:val="a4"/>
    <w:rsid w:val="00D637F3"/>
  </w:style>
  <w:style w:type="paragraph" w:customStyle="1" w:styleId="newstext">
    <w:name w:val="news__text"/>
    <w:basedOn w:val="a1"/>
    <w:rsid w:val="00D637F3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14">
    <w:name w:val="Основной текст1"/>
    <w:rsid w:val="00E43BA2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a">
    <w:name w:val="Основной текст Знак"/>
    <w:basedOn w:val="a4"/>
    <w:link w:val="a3"/>
    <w:rsid w:val="00E43BA2"/>
    <w:rPr>
      <w:rFonts w:ascii="Arial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86_obshch_rik\Local%20Settings\Application%20Data\SMBusiness\Files\65411_copies\&#1041;&#1083;&#1072;&#1085;&#1082;%20&#1087;&#1080;&#1089;&#1100;&#1084;&#1072;%20&#1086;&#1073;&#1083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облисполкома</Template>
  <TotalTime>0</TotalTime>
  <Pages>12</Pages>
  <Words>4083</Words>
  <Characters>23279</Characters>
  <Application>Microsoft Office Word</Application>
  <DocSecurity>0</DocSecurity>
  <PresentationFormat/>
  <Lines>193</Lines>
  <Paragraphs>54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27308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2026-02-27T05:24:00Z</dcterms:created>
  <dcterms:modified xsi:type="dcterms:W3CDTF">2026-02-27T05:24:00Z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